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358CC6" w14:textId="77777777" w:rsidR="001227D8" w:rsidRPr="00BA5394" w:rsidRDefault="001227D8" w:rsidP="001227D8">
      <w:pPr>
        <w:jc w:val="center"/>
        <w:rPr>
          <w:b/>
          <w:lang w:eastAsia="ar-SA"/>
        </w:rPr>
      </w:pPr>
      <w:r w:rsidRPr="00BA5394">
        <w:rPr>
          <w:b/>
          <w:lang w:eastAsia="ar-SA"/>
        </w:rPr>
        <w:t>СОВЕТ НАРОДНЫХ ДЕПУТАТОВ</w:t>
      </w:r>
    </w:p>
    <w:p w14:paraId="4E664F7C" w14:textId="77777777" w:rsidR="001227D8" w:rsidRPr="00BA5394" w:rsidRDefault="001227D8" w:rsidP="001227D8">
      <w:pPr>
        <w:jc w:val="center"/>
        <w:rPr>
          <w:b/>
          <w:lang w:eastAsia="ar-SA"/>
        </w:rPr>
      </w:pPr>
      <w:r w:rsidRPr="00BA5394">
        <w:rPr>
          <w:b/>
          <w:lang w:eastAsia="ar-SA"/>
        </w:rPr>
        <w:t xml:space="preserve">ТИМИРЯЗЕВСКОГО СЕЛЬСКОГО ПОСЕЛЕНИЯ </w:t>
      </w:r>
    </w:p>
    <w:p w14:paraId="460433CB" w14:textId="77777777" w:rsidR="001227D8" w:rsidRPr="00BA5394" w:rsidRDefault="001227D8" w:rsidP="001227D8">
      <w:pPr>
        <w:jc w:val="center"/>
        <w:rPr>
          <w:b/>
          <w:lang w:eastAsia="ar-SA"/>
        </w:rPr>
      </w:pPr>
      <w:r w:rsidRPr="00BA5394">
        <w:rPr>
          <w:b/>
          <w:lang w:eastAsia="ar-SA"/>
        </w:rPr>
        <w:t xml:space="preserve">НОВОУСМАНСКОГО МУНИЦИПАЛЬНОГО РАЙОНА </w:t>
      </w:r>
    </w:p>
    <w:p w14:paraId="07319AFA" w14:textId="255149B0" w:rsidR="001227D8" w:rsidRPr="00BA5394" w:rsidRDefault="001227D8" w:rsidP="00226984">
      <w:pPr>
        <w:jc w:val="center"/>
        <w:rPr>
          <w:b/>
          <w:lang w:eastAsia="ar-SA"/>
        </w:rPr>
      </w:pPr>
      <w:r w:rsidRPr="00BA5394">
        <w:rPr>
          <w:b/>
          <w:lang w:eastAsia="ar-SA"/>
        </w:rPr>
        <w:t>ВОРОНЕЖСКОЙ ОБЛАСТИ</w:t>
      </w:r>
    </w:p>
    <w:p w14:paraId="15131D7F" w14:textId="77777777" w:rsidR="001227D8" w:rsidRPr="00BA5394" w:rsidRDefault="001227D8" w:rsidP="001227D8">
      <w:pPr>
        <w:jc w:val="center"/>
        <w:rPr>
          <w:b/>
          <w:lang w:eastAsia="ar-SA"/>
        </w:rPr>
      </w:pPr>
    </w:p>
    <w:p w14:paraId="195F5F37" w14:textId="77777777" w:rsidR="001227D8" w:rsidRPr="00BA5394" w:rsidRDefault="001227D8" w:rsidP="001227D8">
      <w:pPr>
        <w:jc w:val="center"/>
        <w:rPr>
          <w:b/>
          <w:lang w:eastAsia="ar-SA"/>
        </w:rPr>
      </w:pPr>
      <w:r w:rsidRPr="00BA5394">
        <w:rPr>
          <w:b/>
          <w:lang w:eastAsia="ar-SA"/>
        </w:rPr>
        <w:t xml:space="preserve">Р Е Ш Е Н И Е    </w:t>
      </w:r>
    </w:p>
    <w:p w14:paraId="7AD47ECB" w14:textId="6F624054" w:rsidR="001227D8" w:rsidRPr="00BA5394" w:rsidRDefault="006F56BD" w:rsidP="001227D8">
      <w:pPr>
        <w:rPr>
          <w:rFonts w:eastAsia="Lucida Sans Unicode"/>
          <w:color w:val="000000"/>
          <w:lang w:eastAsia="en-US" w:bidi="en-US"/>
        </w:rPr>
      </w:pPr>
      <w:r>
        <w:rPr>
          <w:rFonts w:eastAsia="Lucida Sans Unicode"/>
          <w:color w:val="000000"/>
          <w:lang w:eastAsia="en-US" w:bidi="en-US"/>
        </w:rPr>
        <w:t>от 20.02</w:t>
      </w:r>
      <w:r w:rsidR="001227D8" w:rsidRPr="00BA5394">
        <w:rPr>
          <w:rFonts w:eastAsia="Lucida Sans Unicode"/>
          <w:color w:val="000000"/>
          <w:lang w:eastAsia="en-US" w:bidi="en-US"/>
        </w:rPr>
        <w:t xml:space="preserve">.2024 г.  № </w:t>
      </w:r>
      <w:r w:rsidR="00B32726">
        <w:rPr>
          <w:rFonts w:eastAsia="Lucida Sans Unicode"/>
          <w:color w:val="000000"/>
          <w:lang w:eastAsia="en-US" w:bidi="en-US"/>
        </w:rPr>
        <w:t>161</w:t>
      </w:r>
    </w:p>
    <w:p w14:paraId="0FF49A81" w14:textId="1A830D3E" w:rsidR="00650C34" w:rsidRPr="00226984" w:rsidRDefault="001227D8" w:rsidP="00226984">
      <w:pPr>
        <w:tabs>
          <w:tab w:val="center" w:pos="4677"/>
        </w:tabs>
        <w:rPr>
          <w:i/>
          <w:color w:val="FF0000"/>
        </w:rPr>
      </w:pPr>
      <w:r w:rsidRPr="00BA5394">
        <w:rPr>
          <w:rFonts w:eastAsia="Lucida Sans Unicode"/>
          <w:color w:val="000000"/>
          <w:lang w:eastAsia="en-US" w:bidi="en-US"/>
        </w:rPr>
        <w:t>п. Тимирязево</w:t>
      </w:r>
      <w:r w:rsidRPr="00BA5394">
        <w:tab/>
      </w:r>
      <w:bookmarkStart w:id="0" w:name="_GoBack"/>
      <w:bookmarkEnd w:id="0"/>
    </w:p>
    <w:p w14:paraId="35D810BE" w14:textId="5D018555" w:rsidR="00DB075E" w:rsidRPr="00BA5394" w:rsidRDefault="00076FCF" w:rsidP="00226984">
      <w:pPr>
        <w:pStyle w:val="ConsPlusNormal"/>
        <w:tabs>
          <w:tab w:val="left" w:pos="5669"/>
        </w:tabs>
        <w:ind w:right="4677"/>
        <w:jc w:val="both"/>
        <w:rPr>
          <w:rFonts w:ascii="Times New Roman" w:hAnsi="Times New Roman" w:cs="Times New Roman"/>
          <w:sz w:val="24"/>
          <w:szCs w:val="24"/>
        </w:rPr>
      </w:pPr>
      <w:r w:rsidRPr="00BA5394">
        <w:rPr>
          <w:rFonts w:ascii="Times New Roman" w:hAnsi="Times New Roman" w:cs="Times New Roman"/>
          <w:sz w:val="24"/>
          <w:szCs w:val="24"/>
        </w:rPr>
        <w:t xml:space="preserve">О внесении изменений в решение Совета народных депутатов </w:t>
      </w:r>
      <w:r w:rsidR="001227D8" w:rsidRPr="00BA5394">
        <w:rPr>
          <w:rFonts w:ascii="Times New Roman" w:hAnsi="Times New Roman" w:cs="Times New Roman"/>
          <w:sz w:val="24"/>
          <w:szCs w:val="24"/>
        </w:rPr>
        <w:t>Тимирязевского</w:t>
      </w:r>
      <w:r w:rsidRPr="00BA5394">
        <w:rPr>
          <w:rFonts w:ascii="Times New Roman" w:hAnsi="Times New Roman" w:cs="Times New Roman"/>
          <w:sz w:val="24"/>
          <w:szCs w:val="24"/>
        </w:rPr>
        <w:t xml:space="preserve"> сельского поселения Новоусманского муниципального</w:t>
      </w:r>
      <w:r w:rsidR="001227D8" w:rsidRPr="00BA5394">
        <w:rPr>
          <w:rFonts w:ascii="Times New Roman" w:hAnsi="Times New Roman" w:cs="Times New Roman"/>
          <w:sz w:val="24"/>
          <w:szCs w:val="24"/>
        </w:rPr>
        <w:t xml:space="preserve"> </w:t>
      </w:r>
      <w:r w:rsidRPr="00BA5394">
        <w:rPr>
          <w:rFonts w:ascii="Times New Roman" w:hAnsi="Times New Roman" w:cs="Times New Roman"/>
          <w:sz w:val="24"/>
          <w:szCs w:val="24"/>
        </w:rPr>
        <w:t xml:space="preserve">района Воронежской области </w:t>
      </w:r>
      <w:r w:rsidR="001227D8" w:rsidRPr="00BA5394">
        <w:rPr>
          <w:rFonts w:ascii="Times New Roman" w:eastAsia="Lucida Sans Unicode" w:hAnsi="Times New Roman" w:cs="Times New Roman"/>
          <w:color w:val="000000"/>
          <w:sz w:val="24"/>
          <w:szCs w:val="24"/>
          <w:lang w:eastAsia="en-US" w:bidi="en-US"/>
        </w:rPr>
        <w:t>от 16.12.2022 г.  № 91</w:t>
      </w:r>
      <w:r w:rsidR="001227D8" w:rsidRPr="00BA5394">
        <w:rPr>
          <w:rFonts w:ascii="Times New Roman" w:hAnsi="Times New Roman" w:cs="Times New Roman"/>
          <w:sz w:val="24"/>
          <w:szCs w:val="24"/>
        </w:rPr>
        <w:t xml:space="preserve"> </w:t>
      </w:r>
      <w:r w:rsidRPr="00BA5394">
        <w:rPr>
          <w:rFonts w:ascii="Times New Roman" w:hAnsi="Times New Roman" w:cs="Times New Roman"/>
          <w:sz w:val="24"/>
          <w:szCs w:val="24"/>
        </w:rPr>
        <w:t>«</w:t>
      </w:r>
      <w:r w:rsidR="001227D8" w:rsidRPr="00BA5394">
        <w:rPr>
          <w:rFonts w:ascii="Times New Roman" w:hAnsi="Times New Roman" w:cs="Times New Roman"/>
          <w:bCs/>
          <w:spacing w:val="-3"/>
          <w:sz w:val="24"/>
          <w:szCs w:val="24"/>
        </w:rPr>
        <w:t xml:space="preserve">О передаче органами местного самоуправления Тимирязевского сельского поселения Новоусманского муниципального района осуществления части полномочий по вопросам градостроительной деятельности органам местного самоуправления   Новоусманского </w:t>
      </w:r>
      <w:r w:rsidR="001227D8" w:rsidRPr="00BA5394">
        <w:rPr>
          <w:rFonts w:ascii="Times New Roman" w:hAnsi="Times New Roman" w:cs="Times New Roman"/>
          <w:bCs/>
          <w:sz w:val="24"/>
          <w:szCs w:val="24"/>
        </w:rPr>
        <w:t>муниципального района</w:t>
      </w:r>
      <w:r w:rsidRPr="00BA5394">
        <w:rPr>
          <w:rFonts w:ascii="Times New Roman" w:hAnsi="Times New Roman" w:cs="Times New Roman"/>
          <w:bCs/>
          <w:sz w:val="24"/>
          <w:szCs w:val="24"/>
        </w:rPr>
        <w:t>»</w:t>
      </w:r>
      <w:r w:rsidR="00DB075E" w:rsidRPr="00BA5394">
        <w:rPr>
          <w:rFonts w:ascii="Times New Roman" w:hAnsi="Times New Roman" w:cs="Times New Roman"/>
          <w:bCs/>
          <w:sz w:val="24"/>
          <w:szCs w:val="24"/>
        </w:rPr>
        <w:t xml:space="preserve"> </w:t>
      </w:r>
    </w:p>
    <w:p w14:paraId="3D07269C" w14:textId="77777777" w:rsidR="00650C34" w:rsidRPr="00BA5394" w:rsidRDefault="00650C34" w:rsidP="00650C34">
      <w:pPr>
        <w:jc w:val="both"/>
      </w:pPr>
    </w:p>
    <w:p w14:paraId="62CFC3ED" w14:textId="02153B66" w:rsidR="000E6CF6" w:rsidRPr="00226984" w:rsidRDefault="00650C34" w:rsidP="00226984">
      <w:pPr>
        <w:pStyle w:val="a8"/>
        <w:spacing w:after="0"/>
        <w:ind w:left="0" w:firstLine="709"/>
        <w:jc w:val="both"/>
        <w:rPr>
          <w:rFonts w:ascii="Times New Roman" w:hAnsi="Times New Roman" w:cs="Times New Roman"/>
          <w:sz w:val="24"/>
          <w:szCs w:val="24"/>
        </w:rPr>
      </w:pPr>
      <w:r w:rsidRPr="00BA5394">
        <w:t xml:space="preserve"> </w:t>
      </w:r>
      <w:r w:rsidR="001227D8" w:rsidRPr="00BA5394">
        <w:tab/>
      </w:r>
      <w:r w:rsidRPr="00226984">
        <w:rPr>
          <w:rFonts w:ascii="Times New Roman" w:hAnsi="Times New Roman" w:cs="Times New Roman"/>
          <w:sz w:val="24"/>
          <w:szCs w:val="24"/>
        </w:rPr>
        <w:t>В соответствии с</w:t>
      </w:r>
      <w:r w:rsidR="00DB075E" w:rsidRPr="00226984">
        <w:rPr>
          <w:rFonts w:ascii="Times New Roman" w:hAnsi="Times New Roman" w:cs="Times New Roman"/>
          <w:sz w:val="24"/>
          <w:szCs w:val="24"/>
        </w:rPr>
        <w:t xml:space="preserve"> Федеральным </w:t>
      </w:r>
      <w:r w:rsidR="00687673" w:rsidRPr="00226984">
        <w:rPr>
          <w:rFonts w:ascii="Times New Roman" w:hAnsi="Times New Roman" w:cs="Times New Roman"/>
          <w:sz w:val="24"/>
          <w:szCs w:val="24"/>
        </w:rPr>
        <w:t>з</w:t>
      </w:r>
      <w:r w:rsidR="00DB075E" w:rsidRPr="00226984">
        <w:rPr>
          <w:rFonts w:ascii="Times New Roman" w:hAnsi="Times New Roman" w:cs="Times New Roman"/>
          <w:sz w:val="24"/>
          <w:szCs w:val="24"/>
        </w:rPr>
        <w:t>аконом</w:t>
      </w:r>
      <w:r w:rsidRPr="00226984">
        <w:rPr>
          <w:rFonts w:ascii="Times New Roman" w:hAnsi="Times New Roman" w:cs="Times New Roman"/>
          <w:sz w:val="24"/>
          <w:szCs w:val="24"/>
        </w:rPr>
        <w:t xml:space="preserve"> от 06.10.2003 №131-ФЗ «Об общих принципах организации местного самоуправления в Российской Федерации», </w:t>
      </w:r>
      <w:r w:rsidR="00076FCF" w:rsidRPr="00226984">
        <w:rPr>
          <w:rFonts w:ascii="Times New Roman" w:hAnsi="Times New Roman" w:cs="Times New Roman"/>
          <w:sz w:val="24"/>
          <w:szCs w:val="24"/>
        </w:rPr>
        <w:t>Законом Воронежской области от 10.11.2014 № 148-ОЗ «О закреплении отдельных вопросов местного значения за сельскими поселениями Воронежской области», Законом Воронежской области от 2</w:t>
      </w:r>
      <w:r w:rsidR="00687673" w:rsidRPr="00226984">
        <w:rPr>
          <w:rFonts w:ascii="Times New Roman" w:hAnsi="Times New Roman" w:cs="Times New Roman"/>
          <w:sz w:val="24"/>
          <w:szCs w:val="24"/>
        </w:rPr>
        <w:t>0</w:t>
      </w:r>
      <w:r w:rsidR="00076FCF" w:rsidRPr="00226984">
        <w:rPr>
          <w:rFonts w:ascii="Times New Roman" w:hAnsi="Times New Roman" w:cs="Times New Roman"/>
          <w:sz w:val="24"/>
          <w:szCs w:val="24"/>
        </w:rPr>
        <w:t>.12.20</w:t>
      </w:r>
      <w:r w:rsidR="00687673" w:rsidRPr="00226984">
        <w:rPr>
          <w:rFonts w:ascii="Times New Roman" w:hAnsi="Times New Roman" w:cs="Times New Roman"/>
          <w:sz w:val="24"/>
          <w:szCs w:val="24"/>
        </w:rPr>
        <w:t>18</w:t>
      </w:r>
      <w:r w:rsidR="00076FCF" w:rsidRPr="00226984">
        <w:rPr>
          <w:rFonts w:ascii="Times New Roman" w:hAnsi="Times New Roman" w:cs="Times New Roman"/>
          <w:sz w:val="24"/>
          <w:szCs w:val="24"/>
        </w:rPr>
        <w:t xml:space="preserve"> № 1</w:t>
      </w:r>
      <w:r w:rsidR="00687673" w:rsidRPr="00226984">
        <w:rPr>
          <w:rFonts w:ascii="Times New Roman" w:hAnsi="Times New Roman" w:cs="Times New Roman"/>
          <w:sz w:val="24"/>
          <w:szCs w:val="24"/>
        </w:rPr>
        <w:t>73</w:t>
      </w:r>
      <w:r w:rsidR="00076FCF" w:rsidRPr="00226984">
        <w:rPr>
          <w:rFonts w:ascii="Times New Roman" w:hAnsi="Times New Roman" w:cs="Times New Roman"/>
          <w:sz w:val="24"/>
          <w:szCs w:val="24"/>
        </w:rPr>
        <w:t xml:space="preserve">-ОЗ </w:t>
      </w:r>
      <w:r w:rsidR="00687673" w:rsidRPr="00226984">
        <w:rPr>
          <w:rFonts w:ascii="Times New Roman" w:hAnsi="Times New Roman" w:cs="Times New Roman"/>
          <w:sz w:val="24"/>
          <w:szCs w:val="24"/>
        </w:rPr>
        <w:t>«О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 городского округа город Нововоронеж, Борисоглебского городского округа и исполнительными органами государственной власти Воронежской области</w:t>
      </w:r>
      <w:r w:rsidR="00AB0BD4" w:rsidRPr="00226984">
        <w:rPr>
          <w:rFonts w:ascii="Times New Roman" w:hAnsi="Times New Roman" w:cs="Times New Roman"/>
          <w:sz w:val="24"/>
          <w:szCs w:val="24"/>
        </w:rPr>
        <w:t>» (в редакции закона Воронежской области от 25.12.2023 № 146-ОЗ)</w:t>
      </w:r>
      <w:r w:rsidR="00076FCF" w:rsidRPr="00226984">
        <w:rPr>
          <w:rFonts w:ascii="Times New Roman" w:hAnsi="Times New Roman" w:cs="Times New Roman"/>
          <w:sz w:val="24"/>
          <w:szCs w:val="24"/>
        </w:rPr>
        <w:t>,</w:t>
      </w:r>
      <w:r w:rsidR="00687673" w:rsidRPr="00226984">
        <w:rPr>
          <w:rFonts w:ascii="Times New Roman" w:hAnsi="Times New Roman" w:cs="Times New Roman"/>
          <w:sz w:val="24"/>
          <w:szCs w:val="24"/>
        </w:rPr>
        <w:t xml:space="preserve"> Уставом </w:t>
      </w:r>
      <w:r w:rsidR="001227D8" w:rsidRPr="00226984">
        <w:rPr>
          <w:rFonts w:ascii="Times New Roman" w:hAnsi="Times New Roman" w:cs="Times New Roman"/>
          <w:sz w:val="24"/>
          <w:szCs w:val="24"/>
        </w:rPr>
        <w:t>Тимирязевского</w:t>
      </w:r>
      <w:r w:rsidR="00687673" w:rsidRPr="00226984">
        <w:rPr>
          <w:rFonts w:ascii="Times New Roman" w:hAnsi="Times New Roman" w:cs="Times New Roman"/>
          <w:sz w:val="24"/>
          <w:szCs w:val="24"/>
        </w:rPr>
        <w:t xml:space="preserve"> сельского поселения,</w:t>
      </w:r>
      <w:r w:rsidR="00076FCF" w:rsidRPr="00226984">
        <w:rPr>
          <w:rFonts w:ascii="Times New Roman" w:hAnsi="Times New Roman" w:cs="Times New Roman"/>
          <w:sz w:val="24"/>
          <w:szCs w:val="24"/>
        </w:rPr>
        <w:t xml:space="preserve"> </w:t>
      </w:r>
      <w:r w:rsidR="00687673" w:rsidRPr="00226984">
        <w:rPr>
          <w:rFonts w:ascii="Times New Roman" w:hAnsi="Times New Roman" w:cs="Times New Roman"/>
          <w:sz w:val="24"/>
          <w:szCs w:val="24"/>
        </w:rPr>
        <w:t xml:space="preserve">в целях передачи администрации Новоусманского муниципального района Воронежской области полномочий по </w:t>
      </w:r>
      <w:r w:rsidR="00226984">
        <w:rPr>
          <w:rFonts w:ascii="Times New Roman" w:hAnsi="Times New Roman" w:cs="Times New Roman"/>
          <w:sz w:val="24"/>
          <w:szCs w:val="24"/>
        </w:rPr>
        <w:t>изменению</w:t>
      </w:r>
      <w:r w:rsidR="00226984" w:rsidRPr="00226984">
        <w:rPr>
          <w:rFonts w:ascii="Times New Roman" w:hAnsi="Times New Roman" w:cs="Times New Roman"/>
          <w:sz w:val="24"/>
          <w:szCs w:val="24"/>
        </w:rPr>
        <w:t xml:space="preserve"> вида развешенного использования земельного участка, в со</w:t>
      </w:r>
      <w:r w:rsidR="00226984">
        <w:rPr>
          <w:rFonts w:ascii="Times New Roman" w:hAnsi="Times New Roman" w:cs="Times New Roman"/>
          <w:sz w:val="24"/>
          <w:szCs w:val="24"/>
        </w:rPr>
        <w:t xml:space="preserve">ответствии с ч. 4 ст. 37 </w:t>
      </w:r>
      <w:proofErr w:type="spellStart"/>
      <w:r w:rsidR="00226984">
        <w:rPr>
          <w:rFonts w:ascii="Times New Roman" w:hAnsi="Times New Roman" w:cs="Times New Roman"/>
          <w:sz w:val="24"/>
          <w:szCs w:val="24"/>
        </w:rPr>
        <w:t>ГрК</w:t>
      </w:r>
      <w:proofErr w:type="spellEnd"/>
      <w:r w:rsidR="00226984">
        <w:rPr>
          <w:rFonts w:ascii="Times New Roman" w:hAnsi="Times New Roman" w:cs="Times New Roman"/>
          <w:sz w:val="24"/>
          <w:szCs w:val="24"/>
        </w:rPr>
        <w:t xml:space="preserve"> РФ, установления</w:t>
      </w:r>
      <w:r w:rsidR="00226984" w:rsidRPr="00226984">
        <w:rPr>
          <w:rFonts w:ascii="Times New Roman" w:hAnsi="Times New Roman" w:cs="Times New Roman"/>
          <w:sz w:val="24"/>
          <w:szCs w:val="24"/>
        </w:rPr>
        <w:t xml:space="preserve"> вида разрешенного использования земельного участка соответствия Классификатору видов разрешенного использования земельных участков, утвержденному приказом </w:t>
      </w:r>
      <w:proofErr w:type="spellStart"/>
      <w:r w:rsidR="00226984" w:rsidRPr="00226984">
        <w:rPr>
          <w:rFonts w:ascii="Times New Roman" w:hAnsi="Times New Roman" w:cs="Times New Roman"/>
          <w:sz w:val="24"/>
          <w:szCs w:val="24"/>
        </w:rPr>
        <w:t>Росреестра</w:t>
      </w:r>
      <w:proofErr w:type="spellEnd"/>
      <w:r w:rsidR="00226984" w:rsidRPr="00226984">
        <w:rPr>
          <w:rFonts w:ascii="Times New Roman" w:hAnsi="Times New Roman" w:cs="Times New Roman"/>
          <w:sz w:val="24"/>
          <w:szCs w:val="24"/>
        </w:rPr>
        <w:t xml:space="preserve"> от 10.11.2020 № П/0412 «Об утверждении классификатора видов разрешенного использования земельных участков»</w:t>
      </w:r>
      <w:r w:rsidR="00D67531" w:rsidRPr="00226984">
        <w:rPr>
          <w:rFonts w:ascii="Times New Roman" w:hAnsi="Times New Roman" w:cs="Times New Roman"/>
          <w:sz w:val="24"/>
          <w:szCs w:val="24"/>
        </w:rPr>
        <w:t>,</w:t>
      </w:r>
      <w:r w:rsidRPr="00226984">
        <w:rPr>
          <w:rFonts w:ascii="Times New Roman" w:hAnsi="Times New Roman" w:cs="Times New Roman"/>
          <w:sz w:val="24"/>
          <w:szCs w:val="24"/>
        </w:rPr>
        <w:t xml:space="preserve"> Совет народных депутатов </w:t>
      </w:r>
      <w:r w:rsidR="001227D8" w:rsidRPr="00226984">
        <w:rPr>
          <w:rFonts w:ascii="Times New Roman" w:hAnsi="Times New Roman" w:cs="Times New Roman"/>
          <w:sz w:val="24"/>
          <w:szCs w:val="24"/>
        </w:rPr>
        <w:t xml:space="preserve">Тимирязевского </w:t>
      </w:r>
      <w:r w:rsidRPr="00226984">
        <w:rPr>
          <w:rFonts w:ascii="Times New Roman" w:hAnsi="Times New Roman" w:cs="Times New Roman"/>
          <w:sz w:val="24"/>
          <w:szCs w:val="24"/>
        </w:rPr>
        <w:t>сельского поселения Новоусманского муниципального района Воронежской области</w:t>
      </w:r>
    </w:p>
    <w:p w14:paraId="1FB8C093" w14:textId="003394B8" w:rsidR="00650C34" w:rsidRPr="00226984" w:rsidRDefault="00650C34" w:rsidP="00226984">
      <w:pPr>
        <w:ind w:firstLine="567"/>
        <w:jc w:val="center"/>
        <w:rPr>
          <w:b/>
        </w:rPr>
      </w:pPr>
      <w:r w:rsidRPr="00BA5394">
        <w:rPr>
          <w:b/>
        </w:rPr>
        <w:t>РЕШИЛ:</w:t>
      </w:r>
    </w:p>
    <w:p w14:paraId="7F0B263C" w14:textId="77777777" w:rsidR="008E3244" w:rsidRDefault="00076FCF" w:rsidP="00687673">
      <w:pPr>
        <w:pStyle w:val="a8"/>
        <w:spacing w:after="0"/>
        <w:ind w:left="0" w:firstLine="709"/>
        <w:jc w:val="both"/>
        <w:rPr>
          <w:rFonts w:ascii="Times New Roman" w:hAnsi="Times New Roman" w:cs="Times New Roman"/>
          <w:sz w:val="24"/>
          <w:szCs w:val="24"/>
        </w:rPr>
      </w:pPr>
      <w:r w:rsidRPr="00BA5394">
        <w:rPr>
          <w:rFonts w:ascii="Times New Roman" w:hAnsi="Times New Roman" w:cs="Times New Roman"/>
          <w:sz w:val="24"/>
          <w:szCs w:val="24"/>
        </w:rPr>
        <w:t>1.</w:t>
      </w:r>
      <w:r w:rsidR="00687673" w:rsidRPr="00BA5394">
        <w:rPr>
          <w:rFonts w:ascii="Times New Roman" w:hAnsi="Times New Roman" w:cs="Times New Roman"/>
          <w:sz w:val="24"/>
          <w:szCs w:val="24"/>
        </w:rPr>
        <w:t xml:space="preserve"> </w:t>
      </w:r>
      <w:r w:rsidRPr="00BA5394">
        <w:rPr>
          <w:rFonts w:ascii="Times New Roman" w:hAnsi="Times New Roman" w:cs="Times New Roman"/>
          <w:sz w:val="24"/>
          <w:szCs w:val="24"/>
        </w:rPr>
        <w:t xml:space="preserve">Внести в </w:t>
      </w:r>
      <w:r w:rsidR="001227D8" w:rsidRPr="00BA5394">
        <w:rPr>
          <w:rFonts w:ascii="Times New Roman" w:hAnsi="Times New Roman" w:cs="Times New Roman"/>
          <w:sz w:val="24"/>
          <w:szCs w:val="24"/>
        </w:rPr>
        <w:t xml:space="preserve">решение Совета народных депутатов Тимирязевского сельского поселения Новоусманского муниципального района Воронежской области </w:t>
      </w:r>
      <w:r w:rsidR="001227D8" w:rsidRPr="00BA5394">
        <w:rPr>
          <w:rFonts w:ascii="Times New Roman" w:eastAsia="Lucida Sans Unicode" w:hAnsi="Times New Roman" w:cs="Times New Roman"/>
          <w:color w:val="000000"/>
          <w:sz w:val="24"/>
          <w:szCs w:val="24"/>
          <w:lang w:eastAsia="en-US" w:bidi="en-US"/>
        </w:rPr>
        <w:t>от 16.12.2022 г.  № 91</w:t>
      </w:r>
      <w:r w:rsidR="001227D8" w:rsidRPr="00BA5394">
        <w:rPr>
          <w:rFonts w:ascii="Times New Roman" w:hAnsi="Times New Roman" w:cs="Times New Roman"/>
          <w:sz w:val="24"/>
          <w:szCs w:val="24"/>
        </w:rPr>
        <w:t xml:space="preserve"> «</w:t>
      </w:r>
      <w:r w:rsidR="001227D8" w:rsidRPr="00BA5394">
        <w:rPr>
          <w:rFonts w:ascii="Times New Roman" w:hAnsi="Times New Roman" w:cs="Times New Roman"/>
          <w:bCs/>
          <w:spacing w:val="-3"/>
          <w:sz w:val="24"/>
          <w:szCs w:val="24"/>
        </w:rPr>
        <w:t xml:space="preserve">О передаче органами местного самоуправления Тимирязевского сельского поселения Новоусманского муниципального района осуществления части полномочий по вопросам градостроительной деятельности органам местного самоуправления   Новоусманского </w:t>
      </w:r>
      <w:r w:rsidR="001227D8" w:rsidRPr="00BA5394">
        <w:rPr>
          <w:rFonts w:ascii="Times New Roman" w:hAnsi="Times New Roman" w:cs="Times New Roman"/>
          <w:bCs/>
          <w:sz w:val="24"/>
          <w:szCs w:val="24"/>
        </w:rPr>
        <w:t xml:space="preserve">муниципального района» </w:t>
      </w:r>
      <w:r w:rsidR="00687673" w:rsidRPr="00BA5394">
        <w:rPr>
          <w:rFonts w:ascii="Times New Roman" w:hAnsi="Times New Roman" w:cs="Times New Roman"/>
          <w:bCs/>
          <w:sz w:val="24"/>
          <w:szCs w:val="24"/>
        </w:rPr>
        <w:t xml:space="preserve">изменения, дополнив пункт 1 </w:t>
      </w:r>
      <w:r w:rsidRPr="00BA5394">
        <w:rPr>
          <w:rFonts w:ascii="Times New Roman" w:hAnsi="Times New Roman" w:cs="Times New Roman"/>
          <w:sz w:val="24"/>
          <w:szCs w:val="24"/>
        </w:rPr>
        <w:t xml:space="preserve">решения </w:t>
      </w:r>
      <w:r w:rsidR="00687673" w:rsidRPr="00BA5394">
        <w:rPr>
          <w:rFonts w:ascii="Times New Roman" w:hAnsi="Times New Roman" w:cs="Times New Roman"/>
          <w:sz w:val="24"/>
          <w:szCs w:val="24"/>
        </w:rPr>
        <w:t>словами</w:t>
      </w:r>
      <w:r w:rsidRPr="00BA5394">
        <w:rPr>
          <w:rFonts w:ascii="Times New Roman" w:hAnsi="Times New Roman" w:cs="Times New Roman"/>
          <w:sz w:val="24"/>
          <w:szCs w:val="24"/>
        </w:rPr>
        <w:t>:</w:t>
      </w:r>
      <w:r w:rsidR="008E3244">
        <w:rPr>
          <w:rFonts w:ascii="Times New Roman" w:hAnsi="Times New Roman" w:cs="Times New Roman"/>
          <w:sz w:val="24"/>
          <w:szCs w:val="24"/>
        </w:rPr>
        <w:t xml:space="preserve"> «- изменение вида развешенного использования земельного участка, в соответствии с ч. 4 ст. 37 </w:t>
      </w:r>
      <w:proofErr w:type="spellStart"/>
      <w:r w:rsidR="008E3244">
        <w:rPr>
          <w:rFonts w:ascii="Times New Roman" w:hAnsi="Times New Roman" w:cs="Times New Roman"/>
          <w:sz w:val="24"/>
          <w:szCs w:val="24"/>
        </w:rPr>
        <w:t>ГрК</w:t>
      </w:r>
      <w:proofErr w:type="spellEnd"/>
      <w:r w:rsidR="008E3244">
        <w:rPr>
          <w:rFonts w:ascii="Times New Roman" w:hAnsi="Times New Roman" w:cs="Times New Roman"/>
          <w:sz w:val="24"/>
          <w:szCs w:val="24"/>
        </w:rPr>
        <w:t xml:space="preserve"> РФ;</w:t>
      </w:r>
    </w:p>
    <w:p w14:paraId="00342B72" w14:textId="6E3A4436" w:rsidR="00076FCF" w:rsidRPr="00BA5394" w:rsidRDefault="008E3244" w:rsidP="00687673">
      <w:pPr>
        <w:pStyle w:val="a8"/>
        <w:spacing w:after="0"/>
        <w:ind w:left="0" w:firstLine="709"/>
        <w:jc w:val="both"/>
        <w:rPr>
          <w:rFonts w:ascii="Times New Roman" w:hAnsi="Times New Roman" w:cs="Times New Roman"/>
          <w:bCs/>
          <w:sz w:val="24"/>
          <w:szCs w:val="24"/>
        </w:rPr>
      </w:pPr>
      <w:r>
        <w:rPr>
          <w:rFonts w:ascii="Times New Roman" w:hAnsi="Times New Roman" w:cs="Times New Roman"/>
          <w:sz w:val="24"/>
          <w:szCs w:val="24"/>
        </w:rPr>
        <w:t xml:space="preserve">- установление вида разрешенного использования земельного участка соответствия Классификатору видов разрешенного использования земельных участков, </w:t>
      </w:r>
      <w:r w:rsidR="006F56BD">
        <w:rPr>
          <w:rFonts w:ascii="Times New Roman" w:hAnsi="Times New Roman" w:cs="Times New Roman"/>
          <w:sz w:val="24"/>
          <w:szCs w:val="24"/>
        </w:rPr>
        <w:t xml:space="preserve">утвержденному приказом </w:t>
      </w:r>
      <w:proofErr w:type="spellStart"/>
      <w:r w:rsidR="006F56BD">
        <w:rPr>
          <w:rFonts w:ascii="Times New Roman" w:hAnsi="Times New Roman" w:cs="Times New Roman"/>
          <w:sz w:val="24"/>
          <w:szCs w:val="24"/>
        </w:rPr>
        <w:t>Росреестра</w:t>
      </w:r>
      <w:proofErr w:type="spellEnd"/>
      <w:r w:rsidR="006F56BD">
        <w:rPr>
          <w:rFonts w:ascii="Times New Roman" w:hAnsi="Times New Roman" w:cs="Times New Roman"/>
          <w:sz w:val="24"/>
          <w:szCs w:val="24"/>
        </w:rPr>
        <w:t xml:space="preserve"> от 10.11.2020 № П/0412 «Об утверждении классификатора видов разрешенного использования земельных участков</w:t>
      </w:r>
      <w:r w:rsidR="00076FCF" w:rsidRPr="00BA5394">
        <w:rPr>
          <w:rFonts w:ascii="Times New Roman" w:hAnsi="Times New Roman" w:cs="Times New Roman"/>
          <w:sz w:val="24"/>
          <w:szCs w:val="24"/>
        </w:rPr>
        <w:t>».</w:t>
      </w:r>
      <w:r w:rsidR="00076FCF" w:rsidRPr="00BA5394">
        <w:rPr>
          <w:rFonts w:ascii="Times New Roman" w:hAnsi="Times New Roman" w:cs="Times New Roman"/>
          <w:bCs/>
          <w:sz w:val="24"/>
          <w:szCs w:val="24"/>
        </w:rPr>
        <w:t xml:space="preserve"> </w:t>
      </w:r>
    </w:p>
    <w:p w14:paraId="0BD802B2" w14:textId="1B035D0C" w:rsidR="00757D52" w:rsidRPr="00BA5394" w:rsidRDefault="00687673" w:rsidP="00076FCF">
      <w:pPr>
        <w:ind w:firstLine="709"/>
        <w:jc w:val="both"/>
      </w:pPr>
      <w:r w:rsidRPr="00BA5394">
        <w:rPr>
          <w:bCs/>
        </w:rPr>
        <w:t>2</w:t>
      </w:r>
      <w:r w:rsidR="00076FCF" w:rsidRPr="00BA5394">
        <w:rPr>
          <w:bCs/>
        </w:rPr>
        <w:t xml:space="preserve">. </w:t>
      </w:r>
      <w:r w:rsidR="00EE6994" w:rsidRPr="00BA5394">
        <w:t> А</w:t>
      </w:r>
      <w:r w:rsidR="00757D52" w:rsidRPr="00BA5394">
        <w:t xml:space="preserve">дминистрации </w:t>
      </w:r>
      <w:r w:rsidR="001227D8" w:rsidRPr="00BA5394">
        <w:t xml:space="preserve">Тимирязевского </w:t>
      </w:r>
      <w:r w:rsidR="00757D52" w:rsidRPr="00BA5394">
        <w:t xml:space="preserve">сельского поселения Новоусманского </w:t>
      </w:r>
      <w:r w:rsidR="00757D52" w:rsidRPr="00BA5394">
        <w:rPr>
          <w:bCs/>
        </w:rPr>
        <w:t xml:space="preserve">муниципального района Воронежской области </w:t>
      </w:r>
      <w:r w:rsidR="00757D52" w:rsidRPr="00BA5394">
        <w:t xml:space="preserve">заключить с  администрацией Новоусманского </w:t>
      </w:r>
      <w:r w:rsidR="00757D52" w:rsidRPr="00BA5394">
        <w:rPr>
          <w:bCs/>
        </w:rPr>
        <w:t xml:space="preserve">муниципального района Воронежской области </w:t>
      </w:r>
      <w:r w:rsidR="00076FCF" w:rsidRPr="00BA5394">
        <w:rPr>
          <w:bCs/>
        </w:rPr>
        <w:t xml:space="preserve">дополнительное </w:t>
      </w:r>
      <w:r w:rsidR="00757D52" w:rsidRPr="00BA5394">
        <w:t xml:space="preserve">соглашение </w:t>
      </w:r>
      <w:r w:rsidRPr="00BA5394">
        <w:t>к соглашению о передаче части полномочий между администрацией</w:t>
      </w:r>
      <w:r w:rsidR="00757D52" w:rsidRPr="00BA5394">
        <w:rPr>
          <w:bCs/>
        </w:rPr>
        <w:t xml:space="preserve"> </w:t>
      </w:r>
      <w:r w:rsidR="001227D8" w:rsidRPr="00BA5394">
        <w:t xml:space="preserve">Тимирязевского </w:t>
      </w:r>
      <w:r w:rsidR="00757D52" w:rsidRPr="00BA5394">
        <w:t xml:space="preserve">сельского поселения Новоусманского </w:t>
      </w:r>
      <w:r w:rsidR="00757D52" w:rsidRPr="00BA5394">
        <w:rPr>
          <w:bCs/>
        </w:rPr>
        <w:t xml:space="preserve">муниципального </w:t>
      </w:r>
      <w:r w:rsidR="00757D52" w:rsidRPr="00BA5394">
        <w:rPr>
          <w:bCs/>
        </w:rPr>
        <w:lastRenderedPageBreak/>
        <w:t>района</w:t>
      </w:r>
      <w:r w:rsidRPr="00BA5394">
        <w:rPr>
          <w:bCs/>
        </w:rPr>
        <w:t xml:space="preserve"> воронежской области и администрацией </w:t>
      </w:r>
      <w:r w:rsidRPr="00BA5394">
        <w:t xml:space="preserve">Новоусманского </w:t>
      </w:r>
      <w:r w:rsidRPr="00BA5394">
        <w:rPr>
          <w:bCs/>
        </w:rPr>
        <w:t xml:space="preserve">муниципального района воронежской области от 26.12.2022 </w:t>
      </w:r>
      <w:r w:rsidR="001227D8" w:rsidRPr="00BA5394">
        <w:rPr>
          <w:bCs/>
        </w:rPr>
        <w:t>№ 80</w:t>
      </w:r>
      <w:r w:rsidRPr="00BA5394">
        <w:rPr>
          <w:bCs/>
        </w:rPr>
        <w:t xml:space="preserve"> с учетом пункта 1 </w:t>
      </w:r>
      <w:r w:rsidR="00076FCF" w:rsidRPr="00BA5394">
        <w:rPr>
          <w:bCs/>
        </w:rPr>
        <w:t>настоящего решения</w:t>
      </w:r>
      <w:r w:rsidR="00757D52" w:rsidRPr="00BA5394">
        <w:t>.</w:t>
      </w:r>
    </w:p>
    <w:p w14:paraId="6A90EB1F" w14:textId="5F94DAD2" w:rsidR="001227D8" w:rsidRPr="00BA5394" w:rsidRDefault="00BA5394" w:rsidP="001227D8">
      <w:pPr>
        <w:tabs>
          <w:tab w:val="left" w:pos="0"/>
        </w:tabs>
        <w:autoSpaceDE w:val="0"/>
        <w:autoSpaceDN w:val="0"/>
        <w:adjustRightInd w:val="0"/>
        <w:jc w:val="both"/>
      </w:pPr>
      <w:r w:rsidRPr="00BA5394">
        <w:rPr>
          <w:rFonts w:eastAsia="font186"/>
        </w:rPr>
        <w:t xml:space="preserve">           3. </w:t>
      </w:r>
      <w:r w:rsidR="001227D8" w:rsidRPr="00BA5394">
        <w:rPr>
          <w:rFonts w:eastAsia="font186"/>
        </w:rPr>
        <w:t xml:space="preserve">Обнародовать </w:t>
      </w:r>
      <w:r w:rsidR="001227D8" w:rsidRPr="00BA5394">
        <w:t xml:space="preserve">настоящее решение в местах для размещения муниципальных правовых актов Тимирязевского сельского поселения Новоусманского муниципального района Воронежской области - в здании администрации Тимирязевского сельского поселения по адресу: п. Тимирязево, ул. Тимирязева, 5 и на информационных стендах:  здание </w:t>
      </w:r>
      <w:proofErr w:type="spellStart"/>
      <w:r w:rsidR="001227D8" w:rsidRPr="00BA5394">
        <w:t>Горенско-Высельского</w:t>
      </w:r>
      <w:proofErr w:type="spellEnd"/>
      <w:r w:rsidR="001227D8" w:rsidRPr="00BA5394">
        <w:t xml:space="preserve"> СДК  по адресу: Воронежская область, Новоусманский район, с. Горенские Выселки, ул.70 лет Октября, д.21 а, здание Крыловского  СДК  по адресу: Воронежская область, Новоусманский район, д. Михайловка, ул. Центральная, д.1. </w:t>
      </w:r>
    </w:p>
    <w:p w14:paraId="5498FC12" w14:textId="77777777" w:rsidR="001227D8" w:rsidRPr="00BA5394" w:rsidRDefault="001227D8" w:rsidP="001227D8">
      <w:pPr>
        <w:pStyle w:val="ConsPlusNormal"/>
        <w:jc w:val="both"/>
        <w:rPr>
          <w:rFonts w:ascii="Times New Roman" w:hAnsi="Times New Roman" w:cs="Times New Roman"/>
          <w:sz w:val="24"/>
          <w:szCs w:val="24"/>
        </w:rPr>
      </w:pPr>
      <w:r w:rsidRPr="00BA5394">
        <w:rPr>
          <w:rFonts w:ascii="Times New Roman" w:hAnsi="Times New Roman" w:cs="Times New Roman"/>
          <w:sz w:val="24"/>
          <w:szCs w:val="24"/>
        </w:rPr>
        <w:t xml:space="preserve">          4. Настоящее решение вступает в силу после его обнародования.</w:t>
      </w:r>
    </w:p>
    <w:p w14:paraId="0C0B2964" w14:textId="2C19BE94" w:rsidR="001227D8" w:rsidRPr="00BA5394" w:rsidRDefault="001227D8" w:rsidP="001227D8">
      <w:pPr>
        <w:jc w:val="both"/>
      </w:pPr>
      <w:r w:rsidRPr="00BA5394">
        <w:t xml:space="preserve">          5. Контроль за исполнением решения </w:t>
      </w:r>
      <w:r w:rsidR="00BA5394" w:rsidRPr="00BA5394">
        <w:t>возложить на В. А. Клименко</w:t>
      </w:r>
      <w:r w:rsidRPr="00BA5394">
        <w:t>.</w:t>
      </w:r>
    </w:p>
    <w:p w14:paraId="233F958E" w14:textId="77777777" w:rsidR="001227D8" w:rsidRPr="00BA5394" w:rsidRDefault="001227D8" w:rsidP="001227D8">
      <w:pPr>
        <w:jc w:val="both"/>
      </w:pPr>
    </w:p>
    <w:p w14:paraId="59593337" w14:textId="77777777" w:rsidR="001227D8" w:rsidRPr="00BA5394" w:rsidRDefault="001227D8" w:rsidP="001227D8">
      <w:pPr>
        <w:jc w:val="both"/>
      </w:pPr>
    </w:p>
    <w:p w14:paraId="4E0E9B86" w14:textId="77777777" w:rsidR="001227D8" w:rsidRPr="00BA5394" w:rsidRDefault="001227D8" w:rsidP="001227D8">
      <w:pPr>
        <w:pStyle w:val="a9"/>
        <w:rPr>
          <w:rFonts w:ascii="Times New Roman" w:hAnsi="Times New Roman"/>
          <w:sz w:val="24"/>
          <w:szCs w:val="24"/>
        </w:rPr>
      </w:pPr>
      <w:r w:rsidRPr="00BA5394">
        <w:rPr>
          <w:rFonts w:ascii="Times New Roman" w:hAnsi="Times New Roman"/>
          <w:sz w:val="24"/>
          <w:szCs w:val="24"/>
        </w:rPr>
        <w:t>Глава Тимирязевского</w:t>
      </w:r>
    </w:p>
    <w:p w14:paraId="217135A7" w14:textId="77777777" w:rsidR="001227D8" w:rsidRPr="00BA5394" w:rsidRDefault="001227D8" w:rsidP="001227D8">
      <w:pPr>
        <w:pStyle w:val="a9"/>
        <w:rPr>
          <w:rFonts w:ascii="Times New Roman" w:hAnsi="Times New Roman"/>
          <w:sz w:val="24"/>
          <w:szCs w:val="24"/>
        </w:rPr>
      </w:pPr>
      <w:r w:rsidRPr="00BA5394">
        <w:rPr>
          <w:rFonts w:ascii="Times New Roman" w:hAnsi="Times New Roman"/>
          <w:sz w:val="24"/>
          <w:szCs w:val="24"/>
        </w:rPr>
        <w:t>сельского поселения                                                                                                В. А. Клименко</w:t>
      </w:r>
    </w:p>
    <w:p w14:paraId="0F241692" w14:textId="77777777" w:rsidR="001227D8" w:rsidRPr="00BA5394" w:rsidRDefault="001227D8" w:rsidP="001227D8">
      <w:pPr>
        <w:keepNext/>
        <w:keepLines/>
        <w:autoSpaceDE w:val="0"/>
        <w:autoSpaceDN w:val="0"/>
        <w:adjustRightInd w:val="0"/>
        <w:jc w:val="both"/>
      </w:pPr>
    </w:p>
    <w:p w14:paraId="76829CC7" w14:textId="77777777" w:rsidR="001227D8" w:rsidRPr="00BA5394" w:rsidRDefault="001227D8" w:rsidP="001227D8">
      <w:pPr>
        <w:keepNext/>
        <w:keepLines/>
        <w:autoSpaceDE w:val="0"/>
        <w:autoSpaceDN w:val="0"/>
        <w:adjustRightInd w:val="0"/>
        <w:jc w:val="both"/>
      </w:pPr>
      <w:r w:rsidRPr="00BA5394">
        <w:t>Председатель Совета народных депутатов</w:t>
      </w:r>
    </w:p>
    <w:p w14:paraId="0BC571E9" w14:textId="77777777" w:rsidR="001227D8" w:rsidRPr="005E716B" w:rsidRDefault="001227D8" w:rsidP="001227D8">
      <w:pPr>
        <w:pStyle w:val="Default"/>
      </w:pPr>
      <w:r w:rsidRPr="00BA5394">
        <w:t>Тимирязевского сельского поселения                                                                    И. А. Дмитриева</w:t>
      </w:r>
    </w:p>
    <w:p w14:paraId="09822CBD" w14:textId="04ECCECD" w:rsidR="009A3160" w:rsidRDefault="009A3160" w:rsidP="001227D8">
      <w:pPr>
        <w:pStyle w:val="ConsPlusNormal"/>
        <w:ind w:firstLine="709"/>
        <w:jc w:val="both"/>
        <w:rPr>
          <w:sz w:val="24"/>
          <w:szCs w:val="24"/>
        </w:rPr>
      </w:pPr>
    </w:p>
    <w:p w14:paraId="0BC639DC" w14:textId="4EA666EA" w:rsidR="00B954A1" w:rsidRDefault="00B954A1" w:rsidP="001227D8">
      <w:pPr>
        <w:pStyle w:val="ConsPlusNormal"/>
        <w:ind w:firstLine="709"/>
        <w:jc w:val="both"/>
        <w:rPr>
          <w:sz w:val="24"/>
          <w:szCs w:val="24"/>
        </w:rPr>
      </w:pPr>
    </w:p>
    <w:p w14:paraId="60C70F79" w14:textId="4FA98772" w:rsidR="00B954A1" w:rsidRDefault="00B954A1" w:rsidP="001227D8">
      <w:pPr>
        <w:pStyle w:val="ConsPlusNormal"/>
        <w:ind w:firstLine="709"/>
        <w:jc w:val="both"/>
        <w:rPr>
          <w:sz w:val="24"/>
          <w:szCs w:val="24"/>
        </w:rPr>
      </w:pPr>
    </w:p>
    <w:p w14:paraId="35BE0F3C" w14:textId="575B3D13" w:rsidR="00B954A1" w:rsidRDefault="00B954A1" w:rsidP="001227D8">
      <w:pPr>
        <w:pStyle w:val="ConsPlusNormal"/>
        <w:ind w:firstLine="709"/>
        <w:jc w:val="both"/>
        <w:rPr>
          <w:sz w:val="24"/>
          <w:szCs w:val="24"/>
        </w:rPr>
      </w:pPr>
    </w:p>
    <w:p w14:paraId="6242D84B" w14:textId="39709FA5" w:rsidR="00B954A1" w:rsidRDefault="00B954A1" w:rsidP="001227D8">
      <w:pPr>
        <w:pStyle w:val="ConsPlusNormal"/>
        <w:ind w:firstLine="709"/>
        <w:jc w:val="both"/>
        <w:rPr>
          <w:sz w:val="24"/>
          <w:szCs w:val="24"/>
        </w:rPr>
      </w:pPr>
    </w:p>
    <w:p w14:paraId="30A95416" w14:textId="6B0B8CFB" w:rsidR="00B954A1" w:rsidRDefault="00B954A1" w:rsidP="001227D8">
      <w:pPr>
        <w:pStyle w:val="ConsPlusNormal"/>
        <w:ind w:firstLine="709"/>
        <w:jc w:val="both"/>
        <w:rPr>
          <w:sz w:val="24"/>
          <w:szCs w:val="24"/>
        </w:rPr>
      </w:pPr>
    </w:p>
    <w:p w14:paraId="352C73D8" w14:textId="0564E649" w:rsidR="00B954A1" w:rsidRDefault="00B954A1" w:rsidP="001227D8">
      <w:pPr>
        <w:pStyle w:val="ConsPlusNormal"/>
        <w:ind w:firstLine="709"/>
        <w:jc w:val="both"/>
        <w:rPr>
          <w:sz w:val="24"/>
          <w:szCs w:val="24"/>
        </w:rPr>
      </w:pPr>
    </w:p>
    <w:p w14:paraId="0AE33692" w14:textId="49B12D6B" w:rsidR="00B954A1" w:rsidRDefault="00B954A1" w:rsidP="001227D8">
      <w:pPr>
        <w:pStyle w:val="ConsPlusNormal"/>
        <w:ind w:firstLine="709"/>
        <w:jc w:val="both"/>
        <w:rPr>
          <w:sz w:val="24"/>
          <w:szCs w:val="24"/>
        </w:rPr>
      </w:pPr>
    </w:p>
    <w:p w14:paraId="2D284C6C" w14:textId="7E0889F2" w:rsidR="00B954A1" w:rsidRDefault="00B954A1" w:rsidP="001227D8">
      <w:pPr>
        <w:pStyle w:val="ConsPlusNormal"/>
        <w:ind w:firstLine="709"/>
        <w:jc w:val="both"/>
        <w:rPr>
          <w:sz w:val="24"/>
          <w:szCs w:val="24"/>
        </w:rPr>
      </w:pPr>
    </w:p>
    <w:p w14:paraId="28A10A64" w14:textId="4518735F" w:rsidR="00B954A1" w:rsidRDefault="00B954A1" w:rsidP="001227D8">
      <w:pPr>
        <w:pStyle w:val="ConsPlusNormal"/>
        <w:ind w:firstLine="709"/>
        <w:jc w:val="both"/>
        <w:rPr>
          <w:sz w:val="24"/>
          <w:szCs w:val="24"/>
        </w:rPr>
      </w:pPr>
    </w:p>
    <w:p w14:paraId="560EE392" w14:textId="143D2CA3" w:rsidR="00B954A1" w:rsidRDefault="00B954A1" w:rsidP="001227D8">
      <w:pPr>
        <w:pStyle w:val="ConsPlusNormal"/>
        <w:ind w:firstLine="709"/>
        <w:jc w:val="both"/>
        <w:rPr>
          <w:sz w:val="24"/>
          <w:szCs w:val="24"/>
        </w:rPr>
      </w:pPr>
    </w:p>
    <w:p w14:paraId="09E61F77" w14:textId="5C51DF30" w:rsidR="00B954A1" w:rsidRDefault="00B954A1" w:rsidP="001227D8">
      <w:pPr>
        <w:pStyle w:val="ConsPlusNormal"/>
        <w:ind w:firstLine="709"/>
        <w:jc w:val="both"/>
        <w:rPr>
          <w:sz w:val="24"/>
          <w:szCs w:val="24"/>
        </w:rPr>
      </w:pPr>
    </w:p>
    <w:p w14:paraId="4BEC0ECD" w14:textId="3A00AA8F" w:rsidR="00B954A1" w:rsidRDefault="00B954A1" w:rsidP="001227D8">
      <w:pPr>
        <w:pStyle w:val="ConsPlusNormal"/>
        <w:ind w:firstLine="709"/>
        <w:jc w:val="both"/>
        <w:rPr>
          <w:sz w:val="24"/>
          <w:szCs w:val="24"/>
        </w:rPr>
      </w:pPr>
    </w:p>
    <w:p w14:paraId="469C12DB" w14:textId="6C8C2C67" w:rsidR="00B954A1" w:rsidRDefault="00B954A1" w:rsidP="001227D8">
      <w:pPr>
        <w:pStyle w:val="ConsPlusNormal"/>
        <w:ind w:firstLine="709"/>
        <w:jc w:val="both"/>
        <w:rPr>
          <w:sz w:val="24"/>
          <w:szCs w:val="24"/>
        </w:rPr>
      </w:pPr>
    </w:p>
    <w:p w14:paraId="58906B3F" w14:textId="376F253B" w:rsidR="00B954A1" w:rsidRDefault="00B954A1" w:rsidP="001227D8">
      <w:pPr>
        <w:pStyle w:val="ConsPlusNormal"/>
        <w:ind w:firstLine="709"/>
        <w:jc w:val="both"/>
        <w:rPr>
          <w:sz w:val="24"/>
          <w:szCs w:val="24"/>
        </w:rPr>
      </w:pPr>
    </w:p>
    <w:p w14:paraId="3DF41E01" w14:textId="592FD079" w:rsidR="00B954A1" w:rsidRDefault="00B954A1" w:rsidP="001227D8">
      <w:pPr>
        <w:pStyle w:val="ConsPlusNormal"/>
        <w:ind w:firstLine="709"/>
        <w:jc w:val="both"/>
        <w:rPr>
          <w:sz w:val="24"/>
          <w:szCs w:val="24"/>
        </w:rPr>
      </w:pPr>
    </w:p>
    <w:p w14:paraId="1A5D9012" w14:textId="126CBB6A" w:rsidR="00B954A1" w:rsidRDefault="00B954A1" w:rsidP="001227D8">
      <w:pPr>
        <w:pStyle w:val="ConsPlusNormal"/>
        <w:ind w:firstLine="709"/>
        <w:jc w:val="both"/>
        <w:rPr>
          <w:sz w:val="24"/>
          <w:szCs w:val="24"/>
        </w:rPr>
      </w:pPr>
    </w:p>
    <w:p w14:paraId="705E7FD0" w14:textId="745A3224" w:rsidR="00B954A1" w:rsidRDefault="00B954A1" w:rsidP="001227D8">
      <w:pPr>
        <w:pStyle w:val="ConsPlusNormal"/>
        <w:ind w:firstLine="709"/>
        <w:jc w:val="both"/>
        <w:rPr>
          <w:sz w:val="24"/>
          <w:szCs w:val="24"/>
        </w:rPr>
      </w:pPr>
    </w:p>
    <w:p w14:paraId="4342785A" w14:textId="680FF67A" w:rsidR="00B954A1" w:rsidRDefault="00B954A1" w:rsidP="001227D8">
      <w:pPr>
        <w:pStyle w:val="ConsPlusNormal"/>
        <w:ind w:firstLine="709"/>
        <w:jc w:val="both"/>
        <w:rPr>
          <w:sz w:val="24"/>
          <w:szCs w:val="24"/>
        </w:rPr>
      </w:pPr>
    </w:p>
    <w:p w14:paraId="476F81BC" w14:textId="1BD0D3DA" w:rsidR="00B954A1" w:rsidRDefault="00B954A1" w:rsidP="001227D8">
      <w:pPr>
        <w:pStyle w:val="ConsPlusNormal"/>
        <w:ind w:firstLine="709"/>
        <w:jc w:val="both"/>
        <w:rPr>
          <w:sz w:val="24"/>
          <w:szCs w:val="24"/>
        </w:rPr>
      </w:pPr>
    </w:p>
    <w:p w14:paraId="355C21C5" w14:textId="2A8858A9" w:rsidR="00B954A1" w:rsidRDefault="00B954A1" w:rsidP="001227D8">
      <w:pPr>
        <w:pStyle w:val="ConsPlusNormal"/>
        <w:ind w:firstLine="709"/>
        <w:jc w:val="both"/>
        <w:rPr>
          <w:sz w:val="24"/>
          <w:szCs w:val="24"/>
        </w:rPr>
      </w:pPr>
    </w:p>
    <w:p w14:paraId="4BBE19EB" w14:textId="56F533FF" w:rsidR="00B954A1" w:rsidRDefault="00B954A1" w:rsidP="001227D8">
      <w:pPr>
        <w:pStyle w:val="ConsPlusNormal"/>
        <w:ind w:firstLine="709"/>
        <w:jc w:val="both"/>
        <w:rPr>
          <w:sz w:val="24"/>
          <w:szCs w:val="24"/>
        </w:rPr>
      </w:pPr>
    </w:p>
    <w:p w14:paraId="17D89F7F" w14:textId="6C6B8727" w:rsidR="00B954A1" w:rsidRDefault="00B954A1" w:rsidP="001227D8">
      <w:pPr>
        <w:pStyle w:val="ConsPlusNormal"/>
        <w:ind w:firstLine="709"/>
        <w:jc w:val="both"/>
        <w:rPr>
          <w:sz w:val="24"/>
          <w:szCs w:val="24"/>
        </w:rPr>
      </w:pPr>
    </w:p>
    <w:p w14:paraId="742CCFF6" w14:textId="763306AD" w:rsidR="00B954A1" w:rsidRDefault="00B954A1" w:rsidP="001227D8">
      <w:pPr>
        <w:pStyle w:val="ConsPlusNormal"/>
        <w:ind w:firstLine="709"/>
        <w:jc w:val="both"/>
        <w:rPr>
          <w:sz w:val="24"/>
          <w:szCs w:val="24"/>
        </w:rPr>
      </w:pPr>
    </w:p>
    <w:p w14:paraId="1E9413DC" w14:textId="31CA9FE3" w:rsidR="00B954A1" w:rsidRDefault="00B954A1" w:rsidP="001227D8">
      <w:pPr>
        <w:pStyle w:val="ConsPlusNormal"/>
        <w:ind w:firstLine="709"/>
        <w:jc w:val="both"/>
        <w:rPr>
          <w:sz w:val="24"/>
          <w:szCs w:val="24"/>
        </w:rPr>
      </w:pPr>
    </w:p>
    <w:p w14:paraId="45648D73" w14:textId="3D934148" w:rsidR="00B954A1" w:rsidRDefault="00B954A1" w:rsidP="001227D8">
      <w:pPr>
        <w:pStyle w:val="ConsPlusNormal"/>
        <w:ind w:firstLine="709"/>
        <w:jc w:val="both"/>
        <w:rPr>
          <w:sz w:val="24"/>
          <w:szCs w:val="24"/>
        </w:rPr>
      </w:pPr>
    </w:p>
    <w:p w14:paraId="553C2C17" w14:textId="00744C65" w:rsidR="00B954A1" w:rsidRDefault="00B954A1" w:rsidP="001227D8">
      <w:pPr>
        <w:pStyle w:val="ConsPlusNormal"/>
        <w:ind w:firstLine="709"/>
        <w:jc w:val="both"/>
        <w:rPr>
          <w:sz w:val="24"/>
          <w:szCs w:val="24"/>
        </w:rPr>
      </w:pPr>
    </w:p>
    <w:p w14:paraId="08A37099" w14:textId="01235004" w:rsidR="00B954A1" w:rsidRDefault="00B954A1" w:rsidP="001227D8">
      <w:pPr>
        <w:pStyle w:val="ConsPlusNormal"/>
        <w:ind w:firstLine="709"/>
        <w:jc w:val="both"/>
        <w:rPr>
          <w:sz w:val="24"/>
          <w:szCs w:val="24"/>
        </w:rPr>
      </w:pPr>
    </w:p>
    <w:p w14:paraId="42C14B6F" w14:textId="0C77B656" w:rsidR="00B954A1" w:rsidRDefault="00B954A1" w:rsidP="001227D8">
      <w:pPr>
        <w:pStyle w:val="ConsPlusNormal"/>
        <w:ind w:firstLine="709"/>
        <w:jc w:val="both"/>
        <w:rPr>
          <w:sz w:val="24"/>
          <w:szCs w:val="24"/>
        </w:rPr>
      </w:pPr>
    </w:p>
    <w:p w14:paraId="679AAFC5" w14:textId="3456110D" w:rsidR="00B954A1" w:rsidRDefault="00B954A1" w:rsidP="001227D8">
      <w:pPr>
        <w:pStyle w:val="ConsPlusNormal"/>
        <w:ind w:firstLine="709"/>
        <w:jc w:val="both"/>
        <w:rPr>
          <w:sz w:val="24"/>
          <w:szCs w:val="24"/>
        </w:rPr>
      </w:pPr>
    </w:p>
    <w:p w14:paraId="64D8FC8F" w14:textId="735DD5CF" w:rsidR="00B954A1" w:rsidRDefault="00B954A1" w:rsidP="001227D8">
      <w:pPr>
        <w:pStyle w:val="ConsPlusNormal"/>
        <w:ind w:firstLine="709"/>
        <w:jc w:val="both"/>
        <w:rPr>
          <w:sz w:val="24"/>
          <w:szCs w:val="24"/>
        </w:rPr>
      </w:pPr>
    </w:p>
    <w:p w14:paraId="71E05A8F" w14:textId="46FF2399" w:rsidR="00B954A1" w:rsidRDefault="00B954A1" w:rsidP="001227D8">
      <w:pPr>
        <w:pStyle w:val="ConsPlusNormal"/>
        <w:ind w:firstLine="709"/>
        <w:jc w:val="both"/>
        <w:rPr>
          <w:sz w:val="24"/>
          <w:szCs w:val="24"/>
        </w:rPr>
      </w:pPr>
    </w:p>
    <w:p w14:paraId="450583F7" w14:textId="7FA47D55" w:rsidR="00B954A1" w:rsidRDefault="00B954A1" w:rsidP="001227D8">
      <w:pPr>
        <w:pStyle w:val="ConsPlusNormal"/>
        <w:ind w:firstLine="709"/>
        <w:jc w:val="both"/>
        <w:rPr>
          <w:sz w:val="24"/>
          <w:szCs w:val="24"/>
        </w:rPr>
      </w:pPr>
    </w:p>
    <w:p w14:paraId="64692794" w14:textId="312042CA" w:rsidR="00B954A1" w:rsidRDefault="00B954A1" w:rsidP="001227D8">
      <w:pPr>
        <w:pStyle w:val="ConsPlusNormal"/>
        <w:ind w:firstLine="709"/>
        <w:jc w:val="both"/>
        <w:rPr>
          <w:sz w:val="24"/>
          <w:szCs w:val="24"/>
        </w:rPr>
      </w:pPr>
    </w:p>
    <w:p w14:paraId="2F0439A8" w14:textId="66F660F2" w:rsidR="00B954A1" w:rsidRDefault="00B954A1" w:rsidP="006F56BD">
      <w:pPr>
        <w:pStyle w:val="ConsPlusNormal"/>
        <w:jc w:val="both"/>
        <w:rPr>
          <w:sz w:val="24"/>
          <w:szCs w:val="24"/>
        </w:rPr>
      </w:pPr>
    </w:p>
    <w:p w14:paraId="14F21462" w14:textId="77777777" w:rsidR="006F56BD" w:rsidRDefault="006F56BD" w:rsidP="006F56BD">
      <w:pPr>
        <w:pStyle w:val="ConsPlusNormal"/>
        <w:jc w:val="both"/>
        <w:rPr>
          <w:sz w:val="24"/>
          <w:szCs w:val="24"/>
        </w:rPr>
      </w:pPr>
    </w:p>
    <w:p w14:paraId="340B3735" w14:textId="331C1C79" w:rsidR="00B954A1" w:rsidRPr="00227779" w:rsidRDefault="00B954A1" w:rsidP="00B954A1"/>
    <w:p w14:paraId="2D51AEA4" w14:textId="77777777" w:rsidR="00B954A1" w:rsidRPr="00227779" w:rsidRDefault="00B954A1" w:rsidP="00B954A1">
      <w:pPr>
        <w:jc w:val="center"/>
      </w:pPr>
      <w:r w:rsidRPr="00227779">
        <w:lastRenderedPageBreak/>
        <w:t xml:space="preserve">ДОПОЛНИТЕЛЬНОЕ СОГЛАШЕНИЕ </w:t>
      </w:r>
    </w:p>
    <w:p w14:paraId="31A5A0DF" w14:textId="77777777" w:rsidR="00B954A1" w:rsidRPr="00227779" w:rsidRDefault="00B954A1" w:rsidP="00B954A1">
      <w:pPr>
        <w:jc w:val="center"/>
      </w:pPr>
      <w:r w:rsidRPr="00227779">
        <w:t>к Соглашению «</w:t>
      </w:r>
      <w:r w:rsidRPr="00227779">
        <w:rPr>
          <w:bCs/>
          <w:spacing w:val="-3"/>
        </w:rPr>
        <w:t xml:space="preserve">О передаче органами местного самоуправления Тимирязевского сельского поселения Новоусманского муниципального района осуществления части полномочий по вопросам градостроительной деятельности органам местного самоуправления   Новоусманского </w:t>
      </w:r>
      <w:r w:rsidRPr="00227779">
        <w:rPr>
          <w:bCs/>
        </w:rPr>
        <w:t>муниципального района</w:t>
      </w:r>
      <w:r w:rsidRPr="00227779">
        <w:t>» от 26.12.2022</w:t>
      </w:r>
    </w:p>
    <w:p w14:paraId="3A1955F1" w14:textId="77777777" w:rsidR="00B954A1" w:rsidRPr="00227779" w:rsidRDefault="00B954A1" w:rsidP="00B954A1">
      <w:pPr>
        <w:jc w:val="center"/>
        <w:rPr>
          <w:b/>
        </w:rPr>
      </w:pPr>
    </w:p>
    <w:p w14:paraId="7902CA9A" w14:textId="77777777" w:rsidR="00B954A1" w:rsidRPr="00227779" w:rsidRDefault="00B954A1" w:rsidP="00B954A1">
      <w:pPr>
        <w:jc w:val="both"/>
      </w:pPr>
      <w:r w:rsidRPr="00227779">
        <w:t>п. Тимирязево</w:t>
      </w:r>
      <w:r w:rsidRPr="00227779">
        <w:tab/>
      </w:r>
      <w:r w:rsidRPr="00227779">
        <w:tab/>
      </w:r>
      <w:r w:rsidRPr="00227779">
        <w:tab/>
        <w:t xml:space="preserve">     </w:t>
      </w:r>
      <w:r w:rsidRPr="00227779">
        <w:tab/>
        <w:t xml:space="preserve">             </w:t>
      </w:r>
      <w:bookmarkStart w:id="1" w:name="_Hlk134199169"/>
      <w:r w:rsidRPr="00227779">
        <w:t xml:space="preserve">         </w:t>
      </w:r>
      <w:proofErr w:type="gramStart"/>
      <w:r w:rsidRPr="00227779">
        <w:t xml:space="preserve">   «</w:t>
      </w:r>
      <w:proofErr w:type="gramEnd"/>
      <w:r w:rsidRPr="00227779">
        <w:t xml:space="preserve">___»______________2024 г. №________   </w:t>
      </w:r>
      <w:bookmarkEnd w:id="1"/>
      <w:r w:rsidRPr="00227779">
        <w:t xml:space="preserve"> </w:t>
      </w:r>
    </w:p>
    <w:p w14:paraId="7B235DCB" w14:textId="77777777" w:rsidR="00B954A1" w:rsidRPr="00227779" w:rsidRDefault="00B954A1" w:rsidP="00B954A1">
      <w:pPr>
        <w:jc w:val="both"/>
      </w:pPr>
    </w:p>
    <w:p w14:paraId="16D22BA9" w14:textId="77777777" w:rsidR="00B954A1" w:rsidRPr="00227779" w:rsidRDefault="00B954A1" w:rsidP="00B954A1">
      <w:pPr>
        <w:tabs>
          <w:tab w:val="left" w:pos="567"/>
        </w:tabs>
        <w:spacing w:line="276" w:lineRule="auto"/>
        <w:jc w:val="both"/>
      </w:pPr>
      <w:r w:rsidRPr="00227779">
        <w:tab/>
        <w:t xml:space="preserve">     Администрация </w:t>
      </w:r>
      <w:r w:rsidRPr="00227779">
        <w:rPr>
          <w:bCs/>
          <w:spacing w:val="-3"/>
        </w:rPr>
        <w:t xml:space="preserve">Тимирязевского </w:t>
      </w:r>
      <w:r w:rsidRPr="00227779">
        <w:t xml:space="preserve">сельского поселения Новоусманского муниципального района Воронежской области, именуемая в дальнейшем </w:t>
      </w:r>
      <w:r w:rsidRPr="00227779">
        <w:rPr>
          <w:b/>
        </w:rPr>
        <w:t>«Администрация поселения»,</w:t>
      </w:r>
      <w:r w:rsidRPr="00227779">
        <w:t xml:space="preserve"> в лице главы </w:t>
      </w:r>
      <w:r w:rsidRPr="00227779">
        <w:rPr>
          <w:bCs/>
          <w:spacing w:val="-3"/>
        </w:rPr>
        <w:t>Тимирязевского</w:t>
      </w:r>
      <w:r w:rsidRPr="00227779">
        <w:t xml:space="preserve"> сельского поселения Новоусманского муниципального района Воронежской области Клименко Виталия Анатольевича, действующего на основании Устава </w:t>
      </w:r>
      <w:r w:rsidRPr="00227779">
        <w:rPr>
          <w:bCs/>
          <w:spacing w:val="-3"/>
        </w:rPr>
        <w:t>Тимирязевского</w:t>
      </w:r>
      <w:r w:rsidRPr="00227779">
        <w:t xml:space="preserve"> сельского поселения Новоусманского муниципального района Воронежской области, с одной стороны, и Администрация Новоусманского муниципального района Воронежской области, именуемая в дальнейшем </w:t>
      </w:r>
      <w:r w:rsidRPr="00227779">
        <w:rPr>
          <w:b/>
        </w:rPr>
        <w:t>«Администрация района»,</w:t>
      </w:r>
      <w:r w:rsidRPr="00227779">
        <w:t xml:space="preserve"> в лице исполняющего обязанности главы Новоусманского муниципального района Воронежской области </w:t>
      </w:r>
      <w:proofErr w:type="spellStart"/>
      <w:r w:rsidRPr="00227779">
        <w:t>Дергановой</w:t>
      </w:r>
      <w:proofErr w:type="spellEnd"/>
      <w:r w:rsidRPr="00227779">
        <w:t xml:space="preserve"> Елены Владимировны, действующей на основании Устава Новоусманского муниципального района Воронежской области, с другой стороны, вместе именуемые «Стороны», руководствуясь ч.4 ст.15 Федерального </w:t>
      </w:r>
      <w:hyperlink r:id="rId6" w:history="1">
        <w:r w:rsidRPr="00227779">
          <w:t>закона</w:t>
        </w:r>
      </w:hyperlink>
      <w:r w:rsidRPr="00227779">
        <w:t xml:space="preserve"> от 06.10.2003 № 131-ФЗ «Об общих принципах организации местного самоуправления в Российской Федерации», заключили настоящее дополнительное соглашение о нижеследующем:</w:t>
      </w:r>
    </w:p>
    <w:p w14:paraId="17E1B010" w14:textId="77777777" w:rsidR="00B954A1" w:rsidRPr="00227779" w:rsidRDefault="00B954A1" w:rsidP="00B954A1">
      <w:pPr>
        <w:spacing w:line="276" w:lineRule="auto"/>
        <w:jc w:val="both"/>
      </w:pPr>
      <w:r w:rsidRPr="00227779">
        <w:t xml:space="preserve">              1.  Внести в соглашение о передаче части полномочий органов местного самоуправления </w:t>
      </w:r>
      <w:r w:rsidRPr="00227779">
        <w:rPr>
          <w:bCs/>
          <w:spacing w:val="-3"/>
        </w:rPr>
        <w:t>Тимирязевского</w:t>
      </w:r>
      <w:r w:rsidRPr="00227779">
        <w:t xml:space="preserve"> сельского поселения органам местного самоуправления Новоусманского муниципального района от 26.12.2022 №   </w:t>
      </w:r>
      <w:r>
        <w:t>80</w:t>
      </w:r>
      <w:r w:rsidRPr="00227779">
        <w:t xml:space="preserve"> (далее – Соглашение) следующие изменения:</w:t>
      </w:r>
    </w:p>
    <w:p w14:paraId="482C1C18" w14:textId="77777777" w:rsidR="00B954A1" w:rsidRPr="00227779" w:rsidRDefault="00B954A1" w:rsidP="00B954A1">
      <w:pPr>
        <w:spacing w:line="276" w:lineRule="auto"/>
        <w:ind w:firstLine="360"/>
        <w:jc w:val="both"/>
      </w:pPr>
      <w:r w:rsidRPr="00227779">
        <w:t xml:space="preserve"> пункт 1.1 Соглашения дополнить словами «, предоставление разрешения на отклонение от предельных параметров разрешенного строительства, реконструкции объектов капитального строительства, предоставление разрешения на условно разрешенный вид использования земельного участка или объекта капитального строительства.».  </w:t>
      </w:r>
    </w:p>
    <w:p w14:paraId="5F3EAD18" w14:textId="77777777" w:rsidR="00B954A1" w:rsidRPr="00227779" w:rsidRDefault="00B954A1" w:rsidP="00B954A1">
      <w:pPr>
        <w:autoSpaceDE w:val="0"/>
        <w:autoSpaceDN w:val="0"/>
        <w:adjustRightInd w:val="0"/>
        <w:spacing w:line="276" w:lineRule="auto"/>
        <w:ind w:firstLine="1134"/>
        <w:jc w:val="both"/>
      </w:pPr>
      <w:r w:rsidRPr="00227779">
        <w:t>2. Настоящее Дополнительное соглашение является неотъемлемой частью Соглашения и вступает в силу с даты его официального опубликования.</w:t>
      </w:r>
    </w:p>
    <w:p w14:paraId="02834C89" w14:textId="77777777" w:rsidR="00B954A1" w:rsidRPr="00227779" w:rsidRDefault="00B954A1" w:rsidP="00B954A1">
      <w:pPr>
        <w:autoSpaceDE w:val="0"/>
        <w:autoSpaceDN w:val="0"/>
        <w:adjustRightInd w:val="0"/>
        <w:spacing w:line="276" w:lineRule="auto"/>
        <w:ind w:firstLine="1134"/>
        <w:jc w:val="both"/>
      </w:pPr>
      <w:r w:rsidRPr="00227779">
        <w:t>3. Настоящее Дополнительное соглашение составлено в двух экземплярах, имеющих равную юридическую силу, по одному экземпляру для каждой из Сторон.</w:t>
      </w:r>
    </w:p>
    <w:p w14:paraId="021BDCF2" w14:textId="77777777" w:rsidR="00B954A1" w:rsidRPr="00227779" w:rsidRDefault="00B954A1" w:rsidP="00B954A1">
      <w:pPr>
        <w:tabs>
          <w:tab w:val="left" w:pos="284"/>
        </w:tabs>
        <w:jc w:val="center"/>
        <w:rPr>
          <w:b/>
        </w:rPr>
      </w:pPr>
    </w:p>
    <w:p w14:paraId="1B829708" w14:textId="183E8FB7" w:rsidR="00B954A1" w:rsidRPr="00227779" w:rsidRDefault="00B954A1" w:rsidP="00B954A1">
      <w:pPr>
        <w:ind w:firstLine="567"/>
        <w:jc w:val="center"/>
      </w:pPr>
      <w:r w:rsidRPr="00227779">
        <w:t>РЕКВИЗИТЫ И ПОДПИСИ СТОРОН</w:t>
      </w:r>
    </w:p>
    <w:tbl>
      <w:tblPr>
        <w:tblW w:w="10456" w:type="dxa"/>
        <w:tblLayout w:type="fixed"/>
        <w:tblLook w:val="04A0" w:firstRow="1" w:lastRow="0" w:firstColumn="1" w:lastColumn="0" w:noHBand="0" w:noVBand="1"/>
      </w:tblPr>
      <w:tblGrid>
        <w:gridCol w:w="5396"/>
        <w:gridCol w:w="5060"/>
      </w:tblGrid>
      <w:tr w:rsidR="00B954A1" w:rsidRPr="00227779" w14:paraId="0B644101" w14:textId="77777777" w:rsidTr="0002104D">
        <w:trPr>
          <w:trHeight w:val="5308"/>
        </w:trPr>
        <w:tc>
          <w:tcPr>
            <w:tcW w:w="5396" w:type="dxa"/>
            <w:shd w:val="clear" w:color="auto" w:fill="auto"/>
          </w:tcPr>
          <w:p w14:paraId="7BE8C18B" w14:textId="77777777" w:rsidR="00B954A1" w:rsidRPr="00227779" w:rsidRDefault="00B954A1" w:rsidP="0002104D">
            <w:pPr>
              <w:tabs>
                <w:tab w:val="left" w:pos="4962"/>
              </w:tabs>
              <w:jc w:val="center"/>
              <w:rPr>
                <w:rFonts w:eastAsia="Lucida Sans Unicode"/>
                <w:lang w:eastAsia="en-US" w:bidi="en-US"/>
              </w:rPr>
            </w:pPr>
            <w:r w:rsidRPr="00227779">
              <w:t xml:space="preserve">Администрация </w:t>
            </w:r>
            <w:r w:rsidRPr="00227779">
              <w:rPr>
                <w:rFonts w:eastAsia="Lucida Sans Unicode"/>
                <w:lang w:eastAsia="en-US" w:bidi="en-US"/>
              </w:rPr>
              <w:t xml:space="preserve">Тимирязевского </w:t>
            </w:r>
          </w:p>
          <w:p w14:paraId="2B55FF00" w14:textId="77777777" w:rsidR="00B954A1" w:rsidRPr="00227779" w:rsidRDefault="00B954A1" w:rsidP="0002104D">
            <w:pPr>
              <w:tabs>
                <w:tab w:val="left" w:pos="4962"/>
              </w:tabs>
              <w:jc w:val="center"/>
            </w:pPr>
            <w:r w:rsidRPr="00227779">
              <w:t xml:space="preserve">сельского поселения </w:t>
            </w:r>
          </w:p>
          <w:p w14:paraId="1D246ADC" w14:textId="77777777" w:rsidR="00B954A1" w:rsidRPr="00227779" w:rsidRDefault="00B954A1" w:rsidP="0002104D">
            <w:pPr>
              <w:tabs>
                <w:tab w:val="left" w:pos="4962"/>
              </w:tabs>
              <w:jc w:val="center"/>
            </w:pPr>
            <w:r w:rsidRPr="00227779">
              <w:t>Новоусманского муниципального района Воронежской области</w:t>
            </w:r>
          </w:p>
          <w:p w14:paraId="192434D1" w14:textId="77777777" w:rsidR="00B954A1" w:rsidRPr="00227779" w:rsidRDefault="00B954A1" w:rsidP="0002104D">
            <w:pPr>
              <w:tabs>
                <w:tab w:val="left" w:pos="4962"/>
              </w:tabs>
            </w:pPr>
          </w:p>
          <w:p w14:paraId="1D0B06ED" w14:textId="77777777" w:rsidR="00B954A1" w:rsidRPr="00227779" w:rsidRDefault="00B954A1" w:rsidP="0002104D">
            <w:pPr>
              <w:tabs>
                <w:tab w:val="left" w:pos="4962"/>
              </w:tabs>
            </w:pPr>
            <w:r w:rsidRPr="00227779">
              <w:t xml:space="preserve">улица Тимирязева, 5, п. Тимирязево, Новоусманский район, Воронежская область, 396323 </w:t>
            </w:r>
          </w:p>
          <w:p w14:paraId="4B157323" w14:textId="77777777" w:rsidR="00B954A1" w:rsidRPr="00227779" w:rsidRDefault="00B954A1" w:rsidP="0002104D">
            <w:pPr>
              <w:tabs>
                <w:tab w:val="left" w:pos="4962"/>
              </w:tabs>
            </w:pPr>
            <w:r w:rsidRPr="00227779">
              <w:t>ИНН 3616001342, КПП 361601001</w:t>
            </w:r>
          </w:p>
          <w:p w14:paraId="10EED2AB" w14:textId="77777777" w:rsidR="00B954A1" w:rsidRPr="00227779" w:rsidRDefault="00B954A1" w:rsidP="0002104D">
            <w:pPr>
              <w:tabs>
                <w:tab w:val="left" w:pos="4962"/>
              </w:tabs>
            </w:pPr>
            <w:r w:rsidRPr="00227779">
              <w:t>р/с 40302810820073000122</w:t>
            </w:r>
          </w:p>
          <w:p w14:paraId="3514B281" w14:textId="77777777" w:rsidR="00B954A1" w:rsidRPr="00227779" w:rsidRDefault="00B954A1" w:rsidP="0002104D">
            <w:pPr>
              <w:tabs>
                <w:tab w:val="left" w:pos="4962"/>
              </w:tabs>
            </w:pPr>
            <w:r w:rsidRPr="00227779">
              <w:t>Отделение Воронеж,</w:t>
            </w:r>
          </w:p>
          <w:p w14:paraId="7610C42B" w14:textId="77777777" w:rsidR="00B954A1" w:rsidRPr="00227779" w:rsidRDefault="00B954A1" w:rsidP="0002104D">
            <w:pPr>
              <w:tabs>
                <w:tab w:val="left" w:pos="4962"/>
              </w:tabs>
            </w:pPr>
            <w:r w:rsidRPr="00227779">
              <w:t>г. Воронеж, БИК 042007001</w:t>
            </w:r>
          </w:p>
          <w:p w14:paraId="7C42A67F" w14:textId="77777777" w:rsidR="00B954A1" w:rsidRPr="00227779" w:rsidRDefault="00B954A1" w:rsidP="0002104D"/>
          <w:p w14:paraId="23FA402A" w14:textId="77777777" w:rsidR="00B954A1" w:rsidRPr="00227779" w:rsidRDefault="00B954A1" w:rsidP="0002104D">
            <w:r w:rsidRPr="00227779">
              <w:t xml:space="preserve">Глава </w:t>
            </w:r>
            <w:r w:rsidRPr="00227779">
              <w:rPr>
                <w:rFonts w:eastAsia="Lucida Sans Unicode"/>
                <w:lang w:eastAsia="en-US" w:bidi="en-US"/>
              </w:rPr>
              <w:t xml:space="preserve">Тимирязевского </w:t>
            </w:r>
            <w:r w:rsidRPr="00227779">
              <w:t>сельского поселения</w:t>
            </w:r>
          </w:p>
          <w:p w14:paraId="527C3FA2" w14:textId="77777777" w:rsidR="00B954A1" w:rsidRPr="00227779" w:rsidRDefault="00B954A1" w:rsidP="0002104D">
            <w:r w:rsidRPr="00227779">
              <w:t>Новоусманского муниципального района</w:t>
            </w:r>
          </w:p>
          <w:p w14:paraId="03A2026C" w14:textId="77777777" w:rsidR="00B954A1" w:rsidRPr="00227779" w:rsidRDefault="00B954A1" w:rsidP="0002104D">
            <w:r w:rsidRPr="00227779">
              <w:t>Воронежской области</w:t>
            </w:r>
          </w:p>
          <w:p w14:paraId="7943912B" w14:textId="77777777" w:rsidR="00B954A1" w:rsidRPr="00227779" w:rsidRDefault="00B954A1" w:rsidP="0002104D"/>
          <w:p w14:paraId="302517B5" w14:textId="77777777" w:rsidR="00B954A1" w:rsidRPr="00227779" w:rsidRDefault="00B954A1" w:rsidP="0002104D">
            <w:r w:rsidRPr="00227779">
              <w:t>_____________________________________</w:t>
            </w:r>
          </w:p>
          <w:p w14:paraId="1A0B429D" w14:textId="77777777" w:rsidR="00B954A1" w:rsidRPr="00227779" w:rsidRDefault="00B954A1" w:rsidP="0002104D">
            <w:pPr>
              <w:tabs>
                <w:tab w:val="left" w:pos="4962"/>
              </w:tabs>
            </w:pPr>
            <w:r w:rsidRPr="00227779">
              <w:t>В. А. КЛИМЕНКО</w:t>
            </w:r>
          </w:p>
        </w:tc>
        <w:tc>
          <w:tcPr>
            <w:tcW w:w="5060" w:type="dxa"/>
            <w:shd w:val="clear" w:color="auto" w:fill="auto"/>
          </w:tcPr>
          <w:p w14:paraId="3D073BEE" w14:textId="77777777" w:rsidR="00B954A1" w:rsidRPr="00227779" w:rsidRDefault="00B954A1" w:rsidP="0002104D">
            <w:pPr>
              <w:jc w:val="center"/>
            </w:pPr>
            <w:r w:rsidRPr="00227779">
              <w:t>Администрация Новоусманского муниципального района</w:t>
            </w:r>
          </w:p>
          <w:p w14:paraId="5992EA75" w14:textId="77777777" w:rsidR="00B954A1" w:rsidRPr="00227779" w:rsidRDefault="00B954A1" w:rsidP="0002104D">
            <w:pPr>
              <w:jc w:val="center"/>
            </w:pPr>
            <w:r w:rsidRPr="00227779">
              <w:t>Воронежской области</w:t>
            </w:r>
          </w:p>
          <w:p w14:paraId="743971E7" w14:textId="77777777" w:rsidR="00B954A1" w:rsidRPr="00227779" w:rsidRDefault="00B954A1" w:rsidP="0002104D"/>
          <w:p w14:paraId="5AD39E3B" w14:textId="77777777" w:rsidR="00B954A1" w:rsidRPr="00227779" w:rsidRDefault="00B954A1" w:rsidP="0002104D">
            <w:r w:rsidRPr="00227779">
              <w:t>396310 Воронежская область, Новоусманский район, с. Новая Усмань,</w:t>
            </w:r>
          </w:p>
          <w:p w14:paraId="036A2C42" w14:textId="77777777" w:rsidR="00B954A1" w:rsidRPr="00227779" w:rsidRDefault="00B954A1" w:rsidP="0002104D">
            <w:r w:rsidRPr="00227779">
              <w:t xml:space="preserve">ул. Советская, д.1, </w:t>
            </w:r>
          </w:p>
          <w:p w14:paraId="1B3085E5" w14:textId="77777777" w:rsidR="00B954A1" w:rsidRPr="00227779" w:rsidRDefault="00B954A1" w:rsidP="0002104D">
            <w:r w:rsidRPr="00227779">
              <w:t>ИНН 3616001399, КПП 361601001</w:t>
            </w:r>
          </w:p>
          <w:p w14:paraId="2F8D5239" w14:textId="77777777" w:rsidR="00B954A1" w:rsidRPr="00227779" w:rsidRDefault="00B954A1" w:rsidP="0002104D">
            <w:r w:rsidRPr="00227779">
              <w:t xml:space="preserve">р/с 40204810600000000992 </w:t>
            </w:r>
          </w:p>
          <w:p w14:paraId="5B9818BE" w14:textId="77777777" w:rsidR="00B954A1" w:rsidRPr="00227779" w:rsidRDefault="00B954A1" w:rsidP="0002104D">
            <w:r w:rsidRPr="00227779">
              <w:t xml:space="preserve">Отделение Воронеж, г. Воронеж, </w:t>
            </w:r>
          </w:p>
          <w:p w14:paraId="74FA082A" w14:textId="77777777" w:rsidR="00B954A1" w:rsidRPr="00227779" w:rsidRDefault="00B954A1" w:rsidP="0002104D">
            <w:r w:rsidRPr="00227779">
              <w:t xml:space="preserve">БИК 042007001 </w:t>
            </w:r>
          </w:p>
          <w:p w14:paraId="3718169D" w14:textId="77777777" w:rsidR="00B954A1" w:rsidRDefault="00B954A1" w:rsidP="0002104D">
            <w:pPr>
              <w:jc w:val="both"/>
            </w:pPr>
          </w:p>
          <w:p w14:paraId="3228597B" w14:textId="77777777" w:rsidR="00B954A1" w:rsidRPr="00227779" w:rsidRDefault="00B954A1" w:rsidP="0002104D">
            <w:pPr>
              <w:jc w:val="both"/>
            </w:pPr>
          </w:p>
          <w:p w14:paraId="50FD925C" w14:textId="77777777" w:rsidR="00B954A1" w:rsidRPr="00227779" w:rsidRDefault="00B954A1" w:rsidP="0002104D">
            <w:pPr>
              <w:jc w:val="both"/>
            </w:pPr>
            <w:r w:rsidRPr="00227779">
              <w:t>Глава Новоусманского муниципального района Воронежской области</w:t>
            </w:r>
          </w:p>
          <w:p w14:paraId="2AE4A29F" w14:textId="77777777" w:rsidR="00B954A1" w:rsidRPr="00227779" w:rsidRDefault="00B954A1" w:rsidP="0002104D">
            <w:pPr>
              <w:jc w:val="both"/>
            </w:pPr>
          </w:p>
          <w:p w14:paraId="203F8761" w14:textId="77777777" w:rsidR="00B954A1" w:rsidRPr="00227779" w:rsidRDefault="00B954A1" w:rsidP="0002104D">
            <w:pPr>
              <w:jc w:val="both"/>
            </w:pPr>
          </w:p>
          <w:p w14:paraId="40395101" w14:textId="77777777" w:rsidR="00B954A1" w:rsidRPr="00227779" w:rsidRDefault="00B954A1" w:rsidP="0002104D">
            <w:pPr>
              <w:jc w:val="both"/>
            </w:pPr>
            <w:r w:rsidRPr="00227779">
              <w:t>__________________________________</w:t>
            </w:r>
          </w:p>
          <w:p w14:paraId="71E5791D" w14:textId="77777777" w:rsidR="00B954A1" w:rsidRPr="00227779" w:rsidRDefault="00B954A1" w:rsidP="0002104D">
            <w:r w:rsidRPr="00227779">
              <w:t>Е.В. ДЕРГАНОВА</w:t>
            </w:r>
          </w:p>
        </w:tc>
      </w:tr>
    </w:tbl>
    <w:p w14:paraId="1E3FABD3" w14:textId="587D2240" w:rsidR="00B954A1" w:rsidRPr="001227D8" w:rsidRDefault="00B954A1" w:rsidP="00B954A1">
      <w:pPr>
        <w:pStyle w:val="ConsPlusNormal"/>
        <w:jc w:val="both"/>
        <w:rPr>
          <w:sz w:val="24"/>
          <w:szCs w:val="24"/>
        </w:rPr>
      </w:pPr>
    </w:p>
    <w:sectPr w:rsidR="00B954A1" w:rsidRPr="001227D8" w:rsidSect="00676354">
      <w:pgSz w:w="11906" w:h="16838"/>
      <w:pgMar w:top="851" w:right="567" w:bottom="567" w:left="99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Lucida Sans Unicode">
    <w:panose1 w:val="020B0602030504020204"/>
    <w:charset w:val="CC"/>
    <w:family w:val="swiss"/>
    <w:pitch w:val="variable"/>
    <w:sig w:usb0="80000AFF" w:usb1="0000396B" w:usb2="00000000" w:usb3="00000000" w:csb0="000000BF" w:csb1="00000000"/>
  </w:font>
  <w:font w:name="font186">
    <w:altName w:val="MS Mincho"/>
    <w:panose1 w:val="00000000000000000000"/>
    <w:charset w:val="80"/>
    <w:family w:val="roman"/>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0365A9"/>
    <w:multiLevelType w:val="hybridMultilevel"/>
    <w:tmpl w:val="9E82763E"/>
    <w:lvl w:ilvl="0" w:tplc="7B201C00">
      <w:start w:val="1"/>
      <w:numFmt w:val="decimal"/>
      <w:lvlText w:val="%1."/>
      <w:lvlJc w:val="left"/>
      <w:pPr>
        <w:ind w:left="1497" w:hanging="930"/>
      </w:pPr>
      <w:rPr>
        <w:rFonts w:hint="default"/>
        <w:sz w:val="26"/>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36E77D4A"/>
    <w:multiLevelType w:val="multilevel"/>
    <w:tmpl w:val="D5B892D0"/>
    <w:lvl w:ilvl="0">
      <w:start w:val="1"/>
      <w:numFmt w:val="decimal"/>
      <w:lvlText w:val="%1."/>
      <w:lvlJc w:val="left"/>
      <w:pPr>
        <w:ind w:left="885" w:hanging="525"/>
      </w:pPr>
      <w:rPr>
        <w:rFonts w:ascii="Times New Roman" w:eastAsiaTheme="minorEastAsia" w:hAnsi="Times New Roman" w:cs="Times New Roman"/>
      </w:rPr>
    </w:lvl>
    <w:lvl w:ilvl="1">
      <w:start w:val="1"/>
      <w:numFmt w:val="decimal"/>
      <w:isLgl/>
      <w:lvlText w:val="%1.%2."/>
      <w:lvlJc w:val="left"/>
      <w:pPr>
        <w:ind w:left="1288"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4EB247CD"/>
    <w:multiLevelType w:val="hybridMultilevel"/>
    <w:tmpl w:val="183AAE1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C56"/>
    <w:rsid w:val="000021E6"/>
    <w:rsid w:val="00025B00"/>
    <w:rsid w:val="000349C5"/>
    <w:rsid w:val="000474BB"/>
    <w:rsid w:val="00055ACA"/>
    <w:rsid w:val="00056493"/>
    <w:rsid w:val="00065215"/>
    <w:rsid w:val="000710A8"/>
    <w:rsid w:val="00076FCF"/>
    <w:rsid w:val="00084B2F"/>
    <w:rsid w:val="00086F84"/>
    <w:rsid w:val="00097114"/>
    <w:rsid w:val="000A5D9B"/>
    <w:rsid w:val="000B63BA"/>
    <w:rsid w:val="000E265E"/>
    <w:rsid w:val="000E5326"/>
    <w:rsid w:val="000E6CF6"/>
    <w:rsid w:val="00100094"/>
    <w:rsid w:val="00101F66"/>
    <w:rsid w:val="00106865"/>
    <w:rsid w:val="0011129C"/>
    <w:rsid w:val="001227D8"/>
    <w:rsid w:val="001257BE"/>
    <w:rsid w:val="00141147"/>
    <w:rsid w:val="00154AC2"/>
    <w:rsid w:val="00166412"/>
    <w:rsid w:val="00174184"/>
    <w:rsid w:val="00185607"/>
    <w:rsid w:val="001A3CA7"/>
    <w:rsid w:val="001A60D3"/>
    <w:rsid w:val="001A6B40"/>
    <w:rsid w:val="001B2549"/>
    <w:rsid w:val="001B7DF7"/>
    <w:rsid w:val="001C224F"/>
    <w:rsid w:val="001C38DF"/>
    <w:rsid w:val="001C6E73"/>
    <w:rsid w:val="001C79D5"/>
    <w:rsid w:val="001D320C"/>
    <w:rsid w:val="001E2CFE"/>
    <w:rsid w:val="00200640"/>
    <w:rsid w:val="0020310C"/>
    <w:rsid w:val="00213AE5"/>
    <w:rsid w:val="00216B64"/>
    <w:rsid w:val="00217D5D"/>
    <w:rsid w:val="00226984"/>
    <w:rsid w:val="002272D2"/>
    <w:rsid w:val="00244B1A"/>
    <w:rsid w:val="00246924"/>
    <w:rsid w:val="00252CF2"/>
    <w:rsid w:val="00261425"/>
    <w:rsid w:val="00262157"/>
    <w:rsid w:val="00273062"/>
    <w:rsid w:val="002867B2"/>
    <w:rsid w:val="002950B1"/>
    <w:rsid w:val="002969B0"/>
    <w:rsid w:val="002A212F"/>
    <w:rsid w:val="002B24CA"/>
    <w:rsid w:val="002B7AEE"/>
    <w:rsid w:val="002C3682"/>
    <w:rsid w:val="002D0EAC"/>
    <w:rsid w:val="002D169E"/>
    <w:rsid w:val="002D69A5"/>
    <w:rsid w:val="002E11EA"/>
    <w:rsid w:val="002E2289"/>
    <w:rsid w:val="002E2AAC"/>
    <w:rsid w:val="002F6306"/>
    <w:rsid w:val="00323ED0"/>
    <w:rsid w:val="003279B8"/>
    <w:rsid w:val="00333348"/>
    <w:rsid w:val="003411BD"/>
    <w:rsid w:val="00341DC0"/>
    <w:rsid w:val="003433F7"/>
    <w:rsid w:val="0034424D"/>
    <w:rsid w:val="00346FFC"/>
    <w:rsid w:val="00352495"/>
    <w:rsid w:val="003555AC"/>
    <w:rsid w:val="00365E08"/>
    <w:rsid w:val="0036601E"/>
    <w:rsid w:val="00386971"/>
    <w:rsid w:val="003973B0"/>
    <w:rsid w:val="003A06D5"/>
    <w:rsid w:val="003A6DB1"/>
    <w:rsid w:val="003B0A80"/>
    <w:rsid w:val="003D6B0C"/>
    <w:rsid w:val="003E195A"/>
    <w:rsid w:val="003F0AD9"/>
    <w:rsid w:val="003F1E75"/>
    <w:rsid w:val="003F65B9"/>
    <w:rsid w:val="00417F41"/>
    <w:rsid w:val="00435BE1"/>
    <w:rsid w:val="00436C6A"/>
    <w:rsid w:val="00441F99"/>
    <w:rsid w:val="00443636"/>
    <w:rsid w:val="004533F9"/>
    <w:rsid w:val="0046315E"/>
    <w:rsid w:val="00476343"/>
    <w:rsid w:val="00487175"/>
    <w:rsid w:val="00493F9F"/>
    <w:rsid w:val="004A40BC"/>
    <w:rsid w:val="004A5910"/>
    <w:rsid w:val="004A6973"/>
    <w:rsid w:val="004C013D"/>
    <w:rsid w:val="004C7C47"/>
    <w:rsid w:val="004D4587"/>
    <w:rsid w:val="004E0F30"/>
    <w:rsid w:val="004E7E67"/>
    <w:rsid w:val="004F4A7C"/>
    <w:rsid w:val="004F608C"/>
    <w:rsid w:val="00536AFA"/>
    <w:rsid w:val="0054149D"/>
    <w:rsid w:val="00566D6D"/>
    <w:rsid w:val="00572EDB"/>
    <w:rsid w:val="0058182E"/>
    <w:rsid w:val="005910D5"/>
    <w:rsid w:val="005A0B15"/>
    <w:rsid w:val="005A3E22"/>
    <w:rsid w:val="005B0772"/>
    <w:rsid w:val="005B43D9"/>
    <w:rsid w:val="005C17A1"/>
    <w:rsid w:val="005C2D46"/>
    <w:rsid w:val="005E449B"/>
    <w:rsid w:val="005E767D"/>
    <w:rsid w:val="005F1800"/>
    <w:rsid w:val="006013A3"/>
    <w:rsid w:val="00612BE9"/>
    <w:rsid w:val="006172C9"/>
    <w:rsid w:val="00621097"/>
    <w:rsid w:val="00627B44"/>
    <w:rsid w:val="00637453"/>
    <w:rsid w:val="00640512"/>
    <w:rsid w:val="00650C34"/>
    <w:rsid w:val="00654717"/>
    <w:rsid w:val="00676354"/>
    <w:rsid w:val="00685DDB"/>
    <w:rsid w:val="00687673"/>
    <w:rsid w:val="006A5F52"/>
    <w:rsid w:val="006A66C9"/>
    <w:rsid w:val="006A6B0F"/>
    <w:rsid w:val="006B018E"/>
    <w:rsid w:val="006B561C"/>
    <w:rsid w:val="006B64D5"/>
    <w:rsid w:val="006B6E04"/>
    <w:rsid w:val="006C75BB"/>
    <w:rsid w:val="006D33F3"/>
    <w:rsid w:val="006D4419"/>
    <w:rsid w:val="006E57C0"/>
    <w:rsid w:val="006F56BD"/>
    <w:rsid w:val="006F578F"/>
    <w:rsid w:val="006F723A"/>
    <w:rsid w:val="00700566"/>
    <w:rsid w:val="0070562E"/>
    <w:rsid w:val="00710510"/>
    <w:rsid w:val="00717291"/>
    <w:rsid w:val="00744979"/>
    <w:rsid w:val="00753CC4"/>
    <w:rsid w:val="00757D52"/>
    <w:rsid w:val="00766DED"/>
    <w:rsid w:val="0077670F"/>
    <w:rsid w:val="00776F5B"/>
    <w:rsid w:val="00777A63"/>
    <w:rsid w:val="00780649"/>
    <w:rsid w:val="00783DB7"/>
    <w:rsid w:val="0078688F"/>
    <w:rsid w:val="007A7EA6"/>
    <w:rsid w:val="007B61BC"/>
    <w:rsid w:val="007E35F1"/>
    <w:rsid w:val="007E42A6"/>
    <w:rsid w:val="00801057"/>
    <w:rsid w:val="00825F28"/>
    <w:rsid w:val="00827363"/>
    <w:rsid w:val="00833EE8"/>
    <w:rsid w:val="008477CA"/>
    <w:rsid w:val="00853B6C"/>
    <w:rsid w:val="0086075C"/>
    <w:rsid w:val="008800BE"/>
    <w:rsid w:val="00882402"/>
    <w:rsid w:val="008872E5"/>
    <w:rsid w:val="00892019"/>
    <w:rsid w:val="0089488E"/>
    <w:rsid w:val="00895A53"/>
    <w:rsid w:val="00896929"/>
    <w:rsid w:val="00897A81"/>
    <w:rsid w:val="008B33EC"/>
    <w:rsid w:val="008C2357"/>
    <w:rsid w:val="008C25FE"/>
    <w:rsid w:val="008E3244"/>
    <w:rsid w:val="008F157F"/>
    <w:rsid w:val="008F21A5"/>
    <w:rsid w:val="00902512"/>
    <w:rsid w:val="009151BC"/>
    <w:rsid w:val="009233E6"/>
    <w:rsid w:val="00926B5F"/>
    <w:rsid w:val="00926BC6"/>
    <w:rsid w:val="0095251E"/>
    <w:rsid w:val="00962BF7"/>
    <w:rsid w:val="009851A4"/>
    <w:rsid w:val="00986537"/>
    <w:rsid w:val="0099313F"/>
    <w:rsid w:val="009936AC"/>
    <w:rsid w:val="00997BB9"/>
    <w:rsid w:val="009A3160"/>
    <w:rsid w:val="009B42F3"/>
    <w:rsid w:val="009D5FDC"/>
    <w:rsid w:val="00A063AE"/>
    <w:rsid w:val="00A2052F"/>
    <w:rsid w:val="00A33D58"/>
    <w:rsid w:val="00A5310E"/>
    <w:rsid w:val="00A6388A"/>
    <w:rsid w:val="00A72F48"/>
    <w:rsid w:val="00A923A3"/>
    <w:rsid w:val="00AA00D2"/>
    <w:rsid w:val="00AA3876"/>
    <w:rsid w:val="00AA6E0D"/>
    <w:rsid w:val="00AB0BD4"/>
    <w:rsid w:val="00AB6DDC"/>
    <w:rsid w:val="00AE252C"/>
    <w:rsid w:val="00AE7383"/>
    <w:rsid w:val="00B1338C"/>
    <w:rsid w:val="00B204B0"/>
    <w:rsid w:val="00B258CD"/>
    <w:rsid w:val="00B32726"/>
    <w:rsid w:val="00B3313A"/>
    <w:rsid w:val="00B373ED"/>
    <w:rsid w:val="00B37A63"/>
    <w:rsid w:val="00B42CFA"/>
    <w:rsid w:val="00B55175"/>
    <w:rsid w:val="00B64986"/>
    <w:rsid w:val="00B9119D"/>
    <w:rsid w:val="00B954A1"/>
    <w:rsid w:val="00BA5394"/>
    <w:rsid w:val="00BB5CD7"/>
    <w:rsid w:val="00BD05D0"/>
    <w:rsid w:val="00BD3867"/>
    <w:rsid w:val="00BE0D2F"/>
    <w:rsid w:val="00BF3DCE"/>
    <w:rsid w:val="00C100AF"/>
    <w:rsid w:val="00C11A06"/>
    <w:rsid w:val="00C1400D"/>
    <w:rsid w:val="00C1567F"/>
    <w:rsid w:val="00C174F3"/>
    <w:rsid w:val="00C17726"/>
    <w:rsid w:val="00C331CE"/>
    <w:rsid w:val="00C3537E"/>
    <w:rsid w:val="00C47E94"/>
    <w:rsid w:val="00C63633"/>
    <w:rsid w:val="00C653DB"/>
    <w:rsid w:val="00C77C56"/>
    <w:rsid w:val="00CA67D7"/>
    <w:rsid w:val="00CB0EB1"/>
    <w:rsid w:val="00CC1825"/>
    <w:rsid w:val="00CD464C"/>
    <w:rsid w:val="00CD72D1"/>
    <w:rsid w:val="00CF125A"/>
    <w:rsid w:val="00D00816"/>
    <w:rsid w:val="00D113AB"/>
    <w:rsid w:val="00D20756"/>
    <w:rsid w:val="00D24515"/>
    <w:rsid w:val="00D341C4"/>
    <w:rsid w:val="00D61E23"/>
    <w:rsid w:val="00D67531"/>
    <w:rsid w:val="00D7019B"/>
    <w:rsid w:val="00D76FF1"/>
    <w:rsid w:val="00D807F7"/>
    <w:rsid w:val="00D90ED5"/>
    <w:rsid w:val="00D93FCB"/>
    <w:rsid w:val="00DB075E"/>
    <w:rsid w:val="00DB240B"/>
    <w:rsid w:val="00DB7C08"/>
    <w:rsid w:val="00DD4504"/>
    <w:rsid w:val="00DE2497"/>
    <w:rsid w:val="00DF3A2A"/>
    <w:rsid w:val="00DF4143"/>
    <w:rsid w:val="00E10299"/>
    <w:rsid w:val="00E11F09"/>
    <w:rsid w:val="00E227AA"/>
    <w:rsid w:val="00E50B4D"/>
    <w:rsid w:val="00E61546"/>
    <w:rsid w:val="00E75E3F"/>
    <w:rsid w:val="00E81209"/>
    <w:rsid w:val="00E93DFE"/>
    <w:rsid w:val="00E93F58"/>
    <w:rsid w:val="00E966AC"/>
    <w:rsid w:val="00EA546C"/>
    <w:rsid w:val="00EB3302"/>
    <w:rsid w:val="00EB33DF"/>
    <w:rsid w:val="00EC1994"/>
    <w:rsid w:val="00ED22EF"/>
    <w:rsid w:val="00ED53BA"/>
    <w:rsid w:val="00EE6994"/>
    <w:rsid w:val="00EF091C"/>
    <w:rsid w:val="00F00FCB"/>
    <w:rsid w:val="00F072F2"/>
    <w:rsid w:val="00F2586A"/>
    <w:rsid w:val="00F270D2"/>
    <w:rsid w:val="00F32B04"/>
    <w:rsid w:val="00F35CA2"/>
    <w:rsid w:val="00F36F1B"/>
    <w:rsid w:val="00F40337"/>
    <w:rsid w:val="00F448B7"/>
    <w:rsid w:val="00F51265"/>
    <w:rsid w:val="00F53C22"/>
    <w:rsid w:val="00F55489"/>
    <w:rsid w:val="00F57B54"/>
    <w:rsid w:val="00F57C95"/>
    <w:rsid w:val="00F617CD"/>
    <w:rsid w:val="00F66266"/>
    <w:rsid w:val="00F810FE"/>
    <w:rsid w:val="00F87EA4"/>
    <w:rsid w:val="00FC2E9D"/>
    <w:rsid w:val="00FD2C38"/>
    <w:rsid w:val="00FE537D"/>
    <w:rsid w:val="00FF5D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89D96F"/>
  <w15:docId w15:val="{EC268396-4049-4C11-B5E3-D00C89696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60D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333348"/>
    <w:pPr>
      <w:autoSpaceDE w:val="0"/>
      <w:autoSpaceDN w:val="0"/>
      <w:adjustRightInd w:val="0"/>
    </w:pPr>
    <w:rPr>
      <w:rFonts w:ascii="Arial" w:hAnsi="Arial" w:cs="Arial"/>
    </w:rPr>
  </w:style>
  <w:style w:type="paragraph" w:customStyle="1" w:styleId="ConsPlusNonformat">
    <w:name w:val="ConsPlusNonformat"/>
    <w:rsid w:val="00333348"/>
    <w:pPr>
      <w:autoSpaceDE w:val="0"/>
      <w:autoSpaceDN w:val="0"/>
      <w:adjustRightInd w:val="0"/>
    </w:pPr>
    <w:rPr>
      <w:rFonts w:ascii="Courier New" w:hAnsi="Courier New" w:cs="Courier New"/>
    </w:rPr>
  </w:style>
  <w:style w:type="table" w:styleId="a3">
    <w:name w:val="Table Grid"/>
    <w:basedOn w:val="a1"/>
    <w:rsid w:val="004C7C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650C34"/>
    <w:pPr>
      <w:spacing w:before="100" w:beforeAutospacing="1" w:after="100" w:afterAutospacing="1"/>
    </w:pPr>
  </w:style>
  <w:style w:type="character" w:customStyle="1" w:styleId="apple-converted-space">
    <w:name w:val="apple-converted-space"/>
    <w:basedOn w:val="a0"/>
    <w:rsid w:val="00650C34"/>
  </w:style>
  <w:style w:type="character" w:customStyle="1" w:styleId="ConsPlusNormal0">
    <w:name w:val="ConsPlusNormal Знак"/>
    <w:link w:val="ConsPlusNormal"/>
    <w:locked/>
    <w:rsid w:val="00650C34"/>
    <w:rPr>
      <w:rFonts w:ascii="Arial" w:hAnsi="Arial" w:cs="Arial"/>
      <w:lang w:val="ru-RU" w:eastAsia="ru-RU" w:bidi="ar-SA"/>
    </w:rPr>
  </w:style>
  <w:style w:type="character" w:styleId="a5">
    <w:name w:val="Hyperlink"/>
    <w:uiPriority w:val="99"/>
    <w:unhideWhenUsed/>
    <w:rsid w:val="00650C34"/>
    <w:rPr>
      <w:color w:val="0000FF"/>
      <w:u w:val="single"/>
    </w:rPr>
  </w:style>
  <w:style w:type="paragraph" w:customStyle="1" w:styleId="Default">
    <w:name w:val="Default"/>
    <w:rsid w:val="005A0B15"/>
    <w:pPr>
      <w:autoSpaceDE w:val="0"/>
      <w:autoSpaceDN w:val="0"/>
      <w:adjustRightInd w:val="0"/>
    </w:pPr>
    <w:rPr>
      <w:rFonts w:eastAsia="Calibri"/>
      <w:color w:val="000000"/>
      <w:sz w:val="24"/>
      <w:szCs w:val="24"/>
      <w:lang w:eastAsia="en-US"/>
    </w:rPr>
  </w:style>
  <w:style w:type="paragraph" w:styleId="a6">
    <w:name w:val="Balloon Text"/>
    <w:basedOn w:val="a"/>
    <w:link w:val="a7"/>
    <w:rsid w:val="00DF4143"/>
    <w:rPr>
      <w:rFonts w:ascii="Segoe UI" w:hAnsi="Segoe UI" w:cs="Segoe UI"/>
      <w:sz w:val="18"/>
      <w:szCs w:val="18"/>
    </w:rPr>
  </w:style>
  <w:style w:type="character" w:customStyle="1" w:styleId="a7">
    <w:name w:val="Текст выноски Знак"/>
    <w:basedOn w:val="a0"/>
    <w:link w:val="a6"/>
    <w:rsid w:val="00DF4143"/>
    <w:rPr>
      <w:rFonts w:ascii="Segoe UI" w:hAnsi="Segoe UI" w:cs="Segoe UI"/>
      <w:sz w:val="18"/>
      <w:szCs w:val="18"/>
    </w:rPr>
  </w:style>
  <w:style w:type="paragraph" w:styleId="a8">
    <w:name w:val="List Paragraph"/>
    <w:basedOn w:val="a"/>
    <w:uiPriority w:val="34"/>
    <w:qFormat/>
    <w:rsid w:val="00076FCF"/>
    <w:pPr>
      <w:spacing w:after="200" w:line="276" w:lineRule="auto"/>
      <w:ind w:left="720"/>
      <w:contextualSpacing/>
    </w:pPr>
    <w:rPr>
      <w:rFonts w:asciiTheme="minorHAnsi" w:eastAsiaTheme="minorEastAsia" w:hAnsiTheme="minorHAnsi" w:cstheme="minorBidi"/>
      <w:sz w:val="22"/>
      <w:szCs w:val="22"/>
    </w:rPr>
  </w:style>
  <w:style w:type="paragraph" w:styleId="a9">
    <w:name w:val="No Spacing"/>
    <w:link w:val="aa"/>
    <w:uiPriority w:val="1"/>
    <w:qFormat/>
    <w:rsid w:val="001227D8"/>
    <w:rPr>
      <w:rFonts w:ascii="Calibri" w:eastAsia="Calibri" w:hAnsi="Calibri"/>
      <w:sz w:val="22"/>
      <w:szCs w:val="22"/>
      <w:lang w:eastAsia="en-US"/>
    </w:rPr>
  </w:style>
  <w:style w:type="character" w:customStyle="1" w:styleId="aa">
    <w:name w:val="Без интервала Знак"/>
    <w:link w:val="a9"/>
    <w:uiPriority w:val="1"/>
    <w:rsid w:val="001227D8"/>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778690">
      <w:bodyDiv w:val="1"/>
      <w:marLeft w:val="0"/>
      <w:marRight w:val="0"/>
      <w:marTop w:val="0"/>
      <w:marBottom w:val="0"/>
      <w:divBdr>
        <w:top w:val="none" w:sz="0" w:space="0" w:color="auto"/>
        <w:left w:val="none" w:sz="0" w:space="0" w:color="auto"/>
        <w:bottom w:val="none" w:sz="0" w:space="0" w:color="auto"/>
        <w:right w:val="none" w:sz="0" w:space="0" w:color="auto"/>
      </w:divBdr>
    </w:div>
    <w:div w:id="210464873">
      <w:bodyDiv w:val="1"/>
      <w:marLeft w:val="0"/>
      <w:marRight w:val="0"/>
      <w:marTop w:val="0"/>
      <w:marBottom w:val="0"/>
      <w:divBdr>
        <w:top w:val="none" w:sz="0" w:space="0" w:color="auto"/>
        <w:left w:val="none" w:sz="0" w:space="0" w:color="auto"/>
        <w:bottom w:val="none" w:sz="0" w:space="0" w:color="auto"/>
        <w:right w:val="none" w:sz="0" w:space="0" w:color="auto"/>
      </w:divBdr>
    </w:div>
    <w:div w:id="397478075">
      <w:bodyDiv w:val="1"/>
      <w:marLeft w:val="0"/>
      <w:marRight w:val="0"/>
      <w:marTop w:val="0"/>
      <w:marBottom w:val="0"/>
      <w:divBdr>
        <w:top w:val="none" w:sz="0" w:space="0" w:color="auto"/>
        <w:left w:val="none" w:sz="0" w:space="0" w:color="auto"/>
        <w:bottom w:val="none" w:sz="0" w:space="0" w:color="auto"/>
        <w:right w:val="none" w:sz="0" w:space="0" w:color="auto"/>
      </w:divBdr>
    </w:div>
    <w:div w:id="456215408">
      <w:bodyDiv w:val="1"/>
      <w:marLeft w:val="0"/>
      <w:marRight w:val="0"/>
      <w:marTop w:val="0"/>
      <w:marBottom w:val="0"/>
      <w:divBdr>
        <w:top w:val="none" w:sz="0" w:space="0" w:color="auto"/>
        <w:left w:val="none" w:sz="0" w:space="0" w:color="auto"/>
        <w:bottom w:val="none" w:sz="0" w:space="0" w:color="auto"/>
        <w:right w:val="none" w:sz="0" w:space="0" w:color="auto"/>
      </w:divBdr>
    </w:div>
    <w:div w:id="549923537">
      <w:bodyDiv w:val="1"/>
      <w:marLeft w:val="0"/>
      <w:marRight w:val="0"/>
      <w:marTop w:val="0"/>
      <w:marBottom w:val="0"/>
      <w:divBdr>
        <w:top w:val="none" w:sz="0" w:space="0" w:color="auto"/>
        <w:left w:val="none" w:sz="0" w:space="0" w:color="auto"/>
        <w:bottom w:val="none" w:sz="0" w:space="0" w:color="auto"/>
        <w:right w:val="none" w:sz="0" w:space="0" w:color="auto"/>
      </w:divBdr>
    </w:div>
    <w:div w:id="736780117">
      <w:bodyDiv w:val="1"/>
      <w:marLeft w:val="0"/>
      <w:marRight w:val="0"/>
      <w:marTop w:val="0"/>
      <w:marBottom w:val="0"/>
      <w:divBdr>
        <w:top w:val="none" w:sz="0" w:space="0" w:color="auto"/>
        <w:left w:val="none" w:sz="0" w:space="0" w:color="auto"/>
        <w:bottom w:val="none" w:sz="0" w:space="0" w:color="auto"/>
        <w:right w:val="none" w:sz="0" w:space="0" w:color="auto"/>
      </w:divBdr>
    </w:div>
    <w:div w:id="1528181305">
      <w:bodyDiv w:val="1"/>
      <w:marLeft w:val="0"/>
      <w:marRight w:val="0"/>
      <w:marTop w:val="0"/>
      <w:marBottom w:val="0"/>
      <w:divBdr>
        <w:top w:val="none" w:sz="0" w:space="0" w:color="auto"/>
        <w:left w:val="none" w:sz="0" w:space="0" w:color="auto"/>
        <w:bottom w:val="none" w:sz="0" w:space="0" w:color="auto"/>
        <w:right w:val="none" w:sz="0" w:space="0" w:color="auto"/>
      </w:divBdr>
    </w:div>
    <w:div w:id="1559123509">
      <w:bodyDiv w:val="1"/>
      <w:marLeft w:val="0"/>
      <w:marRight w:val="0"/>
      <w:marTop w:val="0"/>
      <w:marBottom w:val="0"/>
      <w:divBdr>
        <w:top w:val="none" w:sz="0" w:space="0" w:color="auto"/>
        <w:left w:val="none" w:sz="0" w:space="0" w:color="auto"/>
        <w:bottom w:val="none" w:sz="0" w:space="0" w:color="auto"/>
        <w:right w:val="none" w:sz="0" w:space="0" w:color="auto"/>
      </w:divBdr>
    </w:div>
    <w:div w:id="1788424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BFC3919281E1B71BF741F419BF7774C9BEAB1D97132BE5D983E058C88846E862A6C554E1C9CE7085f0t8K" TargetMode="Externa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G:\&#1089;&#1086;&#1075;&#1083;&#1072;&#1096;%20&#1085;&#1072;%20&#1087;&#1077;&#1088;&#1077;&#1076;%20&#1087;&#1086;&#1083;&#1085;%20%20&#1053;-&#1050;&#1040;&#1058;&#1059;&#1061;&#1054;&#1042;%20%20&#1085;&#1072;%202016&#1075;.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F11E95-DF4F-4986-BADD-EAF301427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соглаш на перед полн  Н-КАТУХОВ  на 2016г</Template>
  <TotalTime>7</TotalTime>
  <Pages>4</Pages>
  <Words>1149</Words>
  <Characters>6555</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Приложение 14</vt:lpstr>
    </vt:vector>
  </TitlesOfParts>
  <Company>Home</Company>
  <LinksUpToDate>false</LinksUpToDate>
  <CharactersWithSpaces>7689</CharactersWithSpaces>
  <SharedDoc>false</SharedDoc>
  <HLinks>
    <vt:vector size="24" baseType="variant">
      <vt:variant>
        <vt:i4>5439490</vt:i4>
      </vt:variant>
      <vt:variant>
        <vt:i4>9</vt:i4>
      </vt:variant>
      <vt:variant>
        <vt:i4>0</vt:i4>
      </vt:variant>
      <vt:variant>
        <vt:i4>5</vt:i4>
      </vt:variant>
      <vt:variant>
        <vt:lpwstr/>
      </vt:variant>
      <vt:variant>
        <vt:lpwstr>Par21</vt:lpwstr>
      </vt:variant>
      <vt:variant>
        <vt:i4>5439490</vt:i4>
      </vt:variant>
      <vt:variant>
        <vt:i4>6</vt:i4>
      </vt:variant>
      <vt:variant>
        <vt:i4>0</vt:i4>
      </vt:variant>
      <vt:variant>
        <vt:i4>5</vt:i4>
      </vt:variant>
      <vt:variant>
        <vt:lpwstr/>
      </vt:variant>
      <vt:variant>
        <vt:lpwstr>Par26</vt:lpwstr>
      </vt:variant>
      <vt:variant>
        <vt:i4>5439490</vt:i4>
      </vt:variant>
      <vt:variant>
        <vt:i4>3</vt:i4>
      </vt:variant>
      <vt:variant>
        <vt:i4>0</vt:i4>
      </vt:variant>
      <vt:variant>
        <vt:i4>5</vt:i4>
      </vt:variant>
      <vt:variant>
        <vt:lpwstr/>
      </vt:variant>
      <vt:variant>
        <vt:lpwstr>Par21</vt:lpwstr>
      </vt:variant>
      <vt:variant>
        <vt:i4>3539052</vt:i4>
      </vt:variant>
      <vt:variant>
        <vt:i4>0</vt:i4>
      </vt:variant>
      <vt:variant>
        <vt:i4>0</vt:i4>
      </vt:variant>
      <vt:variant>
        <vt:i4>5</vt:i4>
      </vt:variant>
      <vt:variant>
        <vt:lpwstr>consultantplus://offline/ref=BFC3919281E1B71BF741F419BF7774C9BEAB1D97132BE5D983E058C88846E862A6C554E1C9CE7085f0t8K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14</dc:title>
  <dc:creator>Агаркова</dc:creator>
  <cp:lastModifiedBy>User</cp:lastModifiedBy>
  <cp:revision>5</cp:revision>
  <cp:lastPrinted>2024-01-19T07:15:00Z</cp:lastPrinted>
  <dcterms:created xsi:type="dcterms:W3CDTF">2024-02-20T11:43:00Z</dcterms:created>
  <dcterms:modified xsi:type="dcterms:W3CDTF">2024-02-26T11:42:00Z</dcterms:modified>
</cp:coreProperties>
</file>